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33" w:rsidRDefault="00085D33" w:rsidP="009F5E98">
      <w:pPr>
        <w:spacing w:line="280" w:lineRule="atLeast"/>
        <w:jc w:val="center"/>
        <w:rPr>
          <w:b/>
          <w:bCs/>
          <w:sz w:val="32"/>
          <w:szCs w:val="32"/>
        </w:rPr>
      </w:pPr>
      <w:r w:rsidRPr="00656835">
        <w:rPr>
          <w:b/>
          <w:bCs/>
          <w:sz w:val="32"/>
          <w:szCs w:val="32"/>
        </w:rPr>
        <w:t>GENERAL QUESTIONNAIRE</w:t>
      </w:r>
    </w:p>
    <w:p w:rsidR="00085D33" w:rsidRPr="00656835" w:rsidRDefault="00085D33" w:rsidP="009F5E98">
      <w:pPr>
        <w:spacing w:line="280" w:lineRule="atLeast"/>
        <w:jc w:val="center"/>
        <w:rPr>
          <w:rFonts w:ascii="Times New Roman" w:hAnsi="Times New Roman" w:cs="Times New Roman"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sz w:val="32"/>
          <w:szCs w:val="32"/>
          <w:rtl/>
          <w:lang w:bidi="ar-JO"/>
        </w:rPr>
        <w:t>استبيان عام</w:t>
      </w:r>
    </w:p>
    <w:p w:rsidR="00085D33" w:rsidRPr="00656835" w:rsidRDefault="00085D33" w:rsidP="009F5E98">
      <w:pPr>
        <w:spacing w:line="280" w:lineRule="atLeast"/>
        <w:rPr>
          <w:b/>
          <w:bCs/>
          <w:sz w:val="20"/>
          <w:szCs w:val="20"/>
        </w:rPr>
      </w:pPr>
    </w:p>
    <w:p w:rsidR="00085D33" w:rsidRDefault="00085D33" w:rsidP="009F5E98">
      <w:pPr>
        <w:spacing w:line="280" w:lineRule="atLeast"/>
        <w:rPr>
          <w:rFonts w:ascii="Times New Roman" w:hAnsi="Times New Roman" w:cs="Times New Roman"/>
          <w:b/>
          <w:bCs/>
          <w:color w:val="943634"/>
          <w:sz w:val="20"/>
          <w:szCs w:val="20"/>
        </w:rPr>
      </w:pPr>
      <w:r>
        <w:rPr>
          <w:b/>
          <w:bCs/>
          <w:color w:val="943634"/>
          <w:sz w:val="20"/>
          <w:szCs w:val="20"/>
        </w:rPr>
        <w:t>YOUR PERSONAL DETAILS</w:t>
      </w:r>
    </w:p>
    <w:p w:rsidR="00085D33" w:rsidRPr="00656835" w:rsidRDefault="00085D33" w:rsidP="009F5E98">
      <w:pPr>
        <w:spacing w:line="280" w:lineRule="atLeast"/>
        <w:rPr>
          <w:b/>
          <w:bCs/>
          <w:color w:val="943634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943634"/>
          <w:sz w:val="20"/>
          <w:szCs w:val="20"/>
        </w:rPr>
        <w:t>المعلومات الشخصية</w:t>
      </w:r>
    </w:p>
    <w:p w:rsidR="00085D33" w:rsidRPr="00656835" w:rsidRDefault="00085D33" w:rsidP="009F5E98">
      <w:pPr>
        <w:spacing w:line="280" w:lineRule="atLeast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6300"/>
      </w:tblGrid>
      <w:tr w:rsidR="00085D33" w:rsidRPr="00992648">
        <w:trPr>
          <w:trHeight w:val="552"/>
        </w:trPr>
        <w:tc>
          <w:tcPr>
            <w:tcW w:w="3420" w:type="dxa"/>
          </w:tcPr>
          <w:p w:rsidR="00085D33" w:rsidRPr="00992648" w:rsidRDefault="00085D33" w:rsidP="00287E50">
            <w:pPr>
              <w:ind w:left="180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Family or Surname      </w:t>
            </w:r>
          </w:p>
          <w:p w:rsidR="00085D33" w:rsidRPr="00992648" w:rsidRDefault="00085D33" w:rsidP="00287E50">
            <w:pPr>
              <w:ind w:left="180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  <w:t>اسم العائلة</w:t>
            </w:r>
            <w:r w:rsidRPr="00992648"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6300" w:type="dxa"/>
          </w:tcPr>
          <w:p w:rsidR="00085D33" w:rsidRPr="00992648" w:rsidRDefault="00085D33" w:rsidP="00287E50">
            <w:pPr>
              <w:tabs>
                <w:tab w:val="left" w:pos="480"/>
              </w:tabs>
              <w:spacing w:line="280" w:lineRule="atLeast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 </w:t>
            </w:r>
          </w:p>
        </w:tc>
      </w:tr>
      <w:tr w:rsidR="00085D33" w:rsidRPr="00992648">
        <w:trPr>
          <w:trHeight w:val="552"/>
        </w:trPr>
        <w:tc>
          <w:tcPr>
            <w:tcW w:w="3420" w:type="dxa"/>
          </w:tcPr>
          <w:p w:rsidR="00085D33" w:rsidRPr="00992648" w:rsidRDefault="00085D33" w:rsidP="00287E50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First Name</w:t>
            </w:r>
          </w:p>
          <w:p w:rsidR="00085D33" w:rsidRPr="00992648" w:rsidRDefault="00085D33" w:rsidP="00287E50">
            <w:pPr>
              <w:ind w:left="180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الاسم الأول</w:t>
            </w:r>
          </w:p>
        </w:tc>
        <w:tc>
          <w:tcPr>
            <w:tcW w:w="630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 </w:t>
            </w:r>
          </w:p>
        </w:tc>
      </w:tr>
      <w:tr w:rsidR="00085D33" w:rsidRPr="00992648">
        <w:trPr>
          <w:trHeight w:val="552"/>
        </w:trPr>
        <w:tc>
          <w:tcPr>
            <w:tcW w:w="3420" w:type="dxa"/>
          </w:tcPr>
          <w:p w:rsidR="00085D33" w:rsidRPr="00992648" w:rsidRDefault="00085D33" w:rsidP="00287E50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Title (Mr., Ms. )</w:t>
            </w:r>
          </w:p>
          <w:p w:rsidR="00085D33" w:rsidRPr="00992648" w:rsidRDefault="00085D33" w:rsidP="00287E50">
            <w:pPr>
              <w:ind w:left="180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اللقب (السيد، السيدة، الأنسة)</w:t>
            </w:r>
          </w:p>
        </w:tc>
        <w:tc>
          <w:tcPr>
            <w:tcW w:w="630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085D33" w:rsidRPr="00992648">
        <w:trPr>
          <w:trHeight w:val="552"/>
        </w:trPr>
        <w:tc>
          <w:tcPr>
            <w:tcW w:w="3420" w:type="dxa"/>
          </w:tcPr>
          <w:p w:rsidR="00085D33" w:rsidRPr="00992648" w:rsidRDefault="00085D33" w:rsidP="00287E50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Gender (Male, female)</w:t>
            </w:r>
          </w:p>
          <w:p w:rsidR="00085D33" w:rsidRPr="00992648" w:rsidRDefault="00085D33" w:rsidP="00287E50">
            <w:pPr>
              <w:ind w:left="180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الجنس (ذكر، أنثى)</w:t>
            </w:r>
          </w:p>
        </w:tc>
        <w:tc>
          <w:tcPr>
            <w:tcW w:w="630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085D33" w:rsidRPr="00992648">
        <w:trPr>
          <w:trHeight w:val="552"/>
        </w:trPr>
        <w:tc>
          <w:tcPr>
            <w:tcW w:w="3420" w:type="dxa"/>
          </w:tcPr>
          <w:p w:rsidR="00085D33" w:rsidRPr="00992648" w:rsidRDefault="00085D33" w:rsidP="00287E50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Date of Birth</w:t>
            </w:r>
          </w:p>
          <w:p w:rsidR="00085D33" w:rsidRPr="00992648" w:rsidRDefault="00085D33" w:rsidP="00287E50">
            <w:pPr>
              <w:ind w:left="180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تاريخ الميلاد</w:t>
            </w:r>
          </w:p>
        </w:tc>
        <w:tc>
          <w:tcPr>
            <w:tcW w:w="630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085D33" w:rsidRPr="00992648">
        <w:trPr>
          <w:trHeight w:val="552"/>
        </w:trPr>
        <w:tc>
          <w:tcPr>
            <w:tcW w:w="3420" w:type="dxa"/>
          </w:tcPr>
          <w:p w:rsidR="00085D33" w:rsidRPr="00992648" w:rsidRDefault="00085D33" w:rsidP="00287E50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Citizenship (Citizenships)</w:t>
            </w:r>
          </w:p>
          <w:p w:rsidR="00085D33" w:rsidRPr="00992648" w:rsidRDefault="00085D33" w:rsidP="00287E50">
            <w:pPr>
              <w:ind w:left="180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الجنسية (الجنسيات)</w:t>
            </w:r>
          </w:p>
        </w:tc>
        <w:tc>
          <w:tcPr>
            <w:tcW w:w="6300" w:type="dxa"/>
          </w:tcPr>
          <w:p w:rsidR="00085D33" w:rsidRPr="00992648" w:rsidRDefault="00085D33" w:rsidP="00287E50">
            <w:pPr>
              <w:tabs>
                <w:tab w:val="left" w:pos="2980"/>
              </w:tabs>
              <w:spacing w:line="280" w:lineRule="atLeast"/>
              <w:rPr>
                <w:sz w:val="20"/>
                <w:szCs w:val="20"/>
              </w:rPr>
            </w:pPr>
          </w:p>
        </w:tc>
      </w:tr>
      <w:tr w:rsidR="00085D33" w:rsidRPr="00992648">
        <w:trPr>
          <w:trHeight w:val="552"/>
        </w:trPr>
        <w:tc>
          <w:tcPr>
            <w:tcW w:w="3420" w:type="dxa"/>
          </w:tcPr>
          <w:p w:rsidR="00085D33" w:rsidRPr="00992648" w:rsidRDefault="00085D33" w:rsidP="00287E50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Country of last permanent residence/since the year</w:t>
            </w:r>
          </w:p>
          <w:p w:rsidR="00085D33" w:rsidRPr="00992648" w:rsidRDefault="00085D33" w:rsidP="00287E50">
            <w:pPr>
              <w:ind w:left="180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البلد الذي كنت مقيماً فيها مؤخراً</w:t>
            </w:r>
            <w:r w:rsidRPr="00992648"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  <w:t xml:space="preserve"> – منذ أي عام</w:t>
            </w: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085D33" w:rsidRPr="00992648">
        <w:trPr>
          <w:trHeight w:val="552"/>
        </w:trPr>
        <w:tc>
          <w:tcPr>
            <w:tcW w:w="3420" w:type="dxa"/>
          </w:tcPr>
          <w:p w:rsidR="00085D33" w:rsidRPr="00992648" w:rsidRDefault="00085D33" w:rsidP="00287E50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Marital status/date of marriage</w:t>
            </w:r>
          </w:p>
          <w:p w:rsidR="00085D33" w:rsidRPr="00992648" w:rsidRDefault="00085D33" w:rsidP="00287E50">
            <w:pPr>
              <w:ind w:left="180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الحالة الاجتماعية – تاريخ انعقاد الزواج</w:t>
            </w:r>
          </w:p>
        </w:tc>
        <w:tc>
          <w:tcPr>
            <w:tcW w:w="630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085D33" w:rsidRPr="00992648">
        <w:trPr>
          <w:trHeight w:val="552"/>
        </w:trPr>
        <w:tc>
          <w:tcPr>
            <w:tcW w:w="3420" w:type="dxa"/>
          </w:tcPr>
          <w:p w:rsidR="00085D33" w:rsidRPr="00992648" w:rsidRDefault="00085D33" w:rsidP="00287E50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Residential address/mailing address </w:t>
            </w:r>
          </w:p>
          <w:p w:rsidR="00085D33" w:rsidRPr="00992648" w:rsidRDefault="00085D33" w:rsidP="00287E50">
            <w:pPr>
              <w:ind w:left="180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عنوان الإقامة – العنوان البريدي</w:t>
            </w:r>
          </w:p>
        </w:tc>
        <w:tc>
          <w:tcPr>
            <w:tcW w:w="630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  <w:lang w:val="es-MX"/>
              </w:rPr>
            </w:pPr>
          </w:p>
        </w:tc>
      </w:tr>
      <w:tr w:rsidR="00085D33" w:rsidRPr="00992648">
        <w:trPr>
          <w:trHeight w:val="552"/>
        </w:trPr>
        <w:tc>
          <w:tcPr>
            <w:tcW w:w="3420" w:type="dxa"/>
          </w:tcPr>
          <w:p w:rsidR="00085D33" w:rsidRPr="00992648" w:rsidRDefault="00085D33" w:rsidP="00287E50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Telephone/fax number: e-mail</w:t>
            </w:r>
          </w:p>
          <w:p w:rsidR="00085D33" w:rsidRPr="00992648" w:rsidRDefault="00085D33" w:rsidP="00287E50">
            <w:pPr>
              <w:ind w:left="180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رقم الهاتف – رقم الفاكس – البريد الإلكتروني</w:t>
            </w:r>
          </w:p>
        </w:tc>
        <w:tc>
          <w:tcPr>
            <w:tcW w:w="630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</w:tr>
    </w:tbl>
    <w:p w:rsidR="00085D33" w:rsidRPr="00656835" w:rsidRDefault="00085D33" w:rsidP="009F5E98">
      <w:pPr>
        <w:spacing w:line="280" w:lineRule="atLeast"/>
        <w:rPr>
          <w:sz w:val="20"/>
          <w:szCs w:val="20"/>
        </w:rPr>
      </w:pPr>
    </w:p>
    <w:p w:rsidR="00085D33" w:rsidRDefault="00085D33" w:rsidP="00EE486C">
      <w:pPr>
        <w:spacing w:line="280" w:lineRule="atLeast"/>
        <w:rPr>
          <w:rFonts w:ascii="Times New Roman" w:hAnsi="Times New Roman" w:cs="Times New Roman"/>
          <w:b/>
          <w:bCs/>
          <w:color w:val="943634"/>
          <w:sz w:val="20"/>
          <w:szCs w:val="20"/>
        </w:rPr>
      </w:pPr>
      <w:r w:rsidRPr="00656835">
        <w:rPr>
          <w:b/>
          <w:bCs/>
          <w:color w:val="943634"/>
          <w:sz w:val="20"/>
          <w:szCs w:val="20"/>
        </w:rPr>
        <w:t>PERSONAL DETAILS OF YOUR FAMILY MEMBE</w:t>
      </w:r>
      <w:r>
        <w:rPr>
          <w:b/>
          <w:bCs/>
          <w:color w:val="943634"/>
          <w:sz w:val="20"/>
          <w:szCs w:val="20"/>
        </w:rPr>
        <w:t>RS (SPOUSE, DEPENDENT CHILDREN)</w:t>
      </w:r>
    </w:p>
    <w:p w:rsidR="00085D33" w:rsidRPr="00656835" w:rsidRDefault="00085D33" w:rsidP="00EE486C">
      <w:pPr>
        <w:spacing w:line="280" w:lineRule="atLeast"/>
        <w:rPr>
          <w:b/>
          <w:bCs/>
          <w:color w:val="943634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943634"/>
          <w:sz w:val="20"/>
          <w:szCs w:val="20"/>
        </w:rPr>
        <w:t>المعلومات الخاصة بأفراد عائلتك (الشريك، الأطفال)</w:t>
      </w:r>
    </w:p>
    <w:p w:rsidR="00085D33" w:rsidRPr="00656835" w:rsidRDefault="00085D33" w:rsidP="009F5E98">
      <w:pPr>
        <w:spacing w:line="280" w:lineRule="atLeast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2160"/>
        <w:gridCol w:w="2160"/>
        <w:gridCol w:w="2250"/>
      </w:tblGrid>
      <w:tr w:rsidR="00085D33" w:rsidRPr="00992648">
        <w:trPr>
          <w:trHeight w:val="552"/>
        </w:trPr>
        <w:tc>
          <w:tcPr>
            <w:tcW w:w="3060" w:type="dxa"/>
          </w:tcPr>
          <w:p w:rsidR="00085D33" w:rsidRPr="00992648" w:rsidRDefault="00085D33" w:rsidP="00287E50">
            <w:pPr>
              <w:ind w:left="18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Family or Surname</w:t>
            </w:r>
            <w:r w:rsidRPr="00992648">
              <w:rPr>
                <w:sz w:val="20"/>
                <w:szCs w:val="20"/>
              </w:rPr>
              <w:tab/>
              <w:t xml:space="preserve"> </w:t>
            </w:r>
          </w:p>
          <w:p w:rsidR="00085D33" w:rsidRPr="00992648" w:rsidRDefault="00085D33" w:rsidP="00287E50">
            <w:pPr>
              <w:ind w:left="180" w:hanging="108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اسم العائلة</w:t>
            </w: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085D33" w:rsidRPr="00992648">
        <w:trPr>
          <w:trHeight w:val="552"/>
        </w:trPr>
        <w:tc>
          <w:tcPr>
            <w:tcW w:w="3060" w:type="dxa"/>
          </w:tcPr>
          <w:p w:rsidR="00085D33" w:rsidRPr="00992648" w:rsidRDefault="00085D33" w:rsidP="00287E50">
            <w:pPr>
              <w:ind w:left="18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First Name</w:t>
            </w:r>
          </w:p>
          <w:p w:rsidR="00085D33" w:rsidRPr="00992648" w:rsidRDefault="00085D33" w:rsidP="00287E50">
            <w:pPr>
              <w:ind w:left="180" w:hanging="108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الأسم الأول</w:t>
            </w: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085D33" w:rsidRPr="00992648">
        <w:trPr>
          <w:trHeight w:val="552"/>
        </w:trPr>
        <w:tc>
          <w:tcPr>
            <w:tcW w:w="3060" w:type="dxa"/>
          </w:tcPr>
          <w:p w:rsidR="00085D33" w:rsidRPr="00992648" w:rsidRDefault="00085D33" w:rsidP="00287E50">
            <w:pPr>
              <w:ind w:left="288" w:hanging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Relation</w:t>
            </w:r>
          </w:p>
          <w:p w:rsidR="00085D33" w:rsidRPr="00992648" w:rsidRDefault="00085D33" w:rsidP="00287E50">
            <w:pPr>
              <w:ind w:left="288" w:hanging="216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صلة القرابة</w:t>
            </w: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085D33" w:rsidRPr="00992648">
        <w:trPr>
          <w:trHeight w:val="552"/>
        </w:trPr>
        <w:tc>
          <w:tcPr>
            <w:tcW w:w="3060" w:type="dxa"/>
          </w:tcPr>
          <w:p w:rsidR="00085D33" w:rsidRPr="00992648" w:rsidRDefault="00085D33" w:rsidP="00287E50">
            <w:pPr>
              <w:ind w:left="288" w:hanging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Date of Birth</w:t>
            </w:r>
          </w:p>
          <w:p w:rsidR="00085D33" w:rsidRPr="00992648" w:rsidRDefault="00085D33" w:rsidP="00287E50">
            <w:pPr>
              <w:ind w:left="288" w:hanging="216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تاريخ الميلاد</w:t>
            </w: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085D33" w:rsidRPr="00992648">
        <w:trPr>
          <w:trHeight w:val="552"/>
        </w:trPr>
        <w:tc>
          <w:tcPr>
            <w:tcW w:w="3060" w:type="dxa"/>
          </w:tcPr>
          <w:p w:rsidR="00085D33" w:rsidRPr="00992648" w:rsidRDefault="00085D33" w:rsidP="00287E50">
            <w:pPr>
              <w:ind w:left="288" w:hanging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Country of Birth</w:t>
            </w:r>
          </w:p>
          <w:p w:rsidR="00085D33" w:rsidRPr="00992648" w:rsidRDefault="00085D33" w:rsidP="00287E50">
            <w:pPr>
              <w:ind w:left="288" w:hanging="216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مكان الولادة</w:t>
            </w: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085D33" w:rsidRPr="00992648">
        <w:trPr>
          <w:trHeight w:val="552"/>
        </w:trPr>
        <w:tc>
          <w:tcPr>
            <w:tcW w:w="3060" w:type="dxa"/>
          </w:tcPr>
          <w:p w:rsidR="00085D33" w:rsidRPr="00992648" w:rsidRDefault="00085D33" w:rsidP="00287E50">
            <w:pPr>
              <w:ind w:left="288" w:hanging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Citizenship (Citizenships)</w:t>
            </w:r>
          </w:p>
          <w:p w:rsidR="00085D33" w:rsidRPr="00992648" w:rsidRDefault="00085D33" w:rsidP="00A47E66">
            <w:pPr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الجنسية (الجنسيات)</w:t>
            </w: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085D33" w:rsidRPr="00992648">
        <w:trPr>
          <w:trHeight w:val="552"/>
        </w:trPr>
        <w:tc>
          <w:tcPr>
            <w:tcW w:w="3060" w:type="dxa"/>
          </w:tcPr>
          <w:p w:rsidR="00085D33" w:rsidRPr="00992648" w:rsidRDefault="00085D33" w:rsidP="00287E50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Passport No. /date of issue/ expiry date</w:t>
            </w:r>
          </w:p>
          <w:p w:rsidR="00085D33" w:rsidRPr="00992648" w:rsidRDefault="00085D33" w:rsidP="00287E50">
            <w:pPr>
              <w:ind w:left="72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رقم جواز السفر – تاريخ الإصدار – تاريخ الانتهاء</w:t>
            </w: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085D33" w:rsidRPr="00992648">
        <w:trPr>
          <w:trHeight w:val="552"/>
        </w:trPr>
        <w:tc>
          <w:tcPr>
            <w:tcW w:w="3060" w:type="dxa"/>
          </w:tcPr>
          <w:p w:rsidR="00085D33" w:rsidRPr="00992648" w:rsidRDefault="00085D33" w:rsidP="00287E50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Country of last permanent residence/since the year</w:t>
            </w:r>
          </w:p>
          <w:p w:rsidR="00085D33" w:rsidRPr="00992648" w:rsidRDefault="00085D33" w:rsidP="00EE486C">
            <w:pPr>
              <w:ind w:left="72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البلد الذي كانت</w:t>
            </w:r>
            <w:r w:rsidRPr="00992648"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أو كان مقيماً فيها مؤخراً</w:t>
            </w:r>
            <w:r w:rsidRPr="00992648"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  <w:t xml:space="preserve"> – منذ أي عام</w:t>
            </w: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85D33" w:rsidRPr="00992648" w:rsidRDefault="00085D33" w:rsidP="00287E50">
            <w:pPr>
              <w:spacing w:line="280" w:lineRule="atLeast"/>
              <w:rPr>
                <w:sz w:val="20"/>
                <w:szCs w:val="20"/>
              </w:rPr>
            </w:pPr>
          </w:p>
        </w:tc>
      </w:tr>
    </w:tbl>
    <w:p w:rsidR="00085D33" w:rsidRPr="00656835" w:rsidRDefault="00085D33" w:rsidP="009F5E98">
      <w:pPr>
        <w:rPr>
          <w:b/>
          <w:bCs/>
          <w:sz w:val="20"/>
          <w:szCs w:val="20"/>
        </w:rPr>
      </w:pPr>
    </w:p>
    <w:p w:rsidR="00085D33" w:rsidRDefault="00085D33" w:rsidP="009F5E98">
      <w:pPr>
        <w:rPr>
          <w:rFonts w:ascii="Times New Roman" w:hAnsi="Times New Roman" w:cs="Times New Roman"/>
          <w:color w:val="943634"/>
          <w:sz w:val="20"/>
          <w:szCs w:val="20"/>
        </w:rPr>
      </w:pPr>
      <w:r>
        <w:rPr>
          <w:b/>
          <w:bCs/>
          <w:color w:val="943634"/>
          <w:sz w:val="20"/>
          <w:szCs w:val="20"/>
        </w:rPr>
        <w:t>EDUCATIONAL BACKGROUND</w:t>
      </w:r>
    </w:p>
    <w:p w:rsidR="00085D33" w:rsidRPr="00656835" w:rsidRDefault="00085D33" w:rsidP="009F5E98">
      <w:pPr>
        <w:rPr>
          <w:b/>
          <w:bCs/>
          <w:color w:val="943634"/>
          <w:sz w:val="20"/>
          <w:szCs w:val="20"/>
        </w:rPr>
      </w:pPr>
      <w:r>
        <w:rPr>
          <w:rFonts w:ascii="Times New Roman" w:hAnsi="Times New Roman" w:cs="Times New Roman"/>
          <w:color w:val="943634"/>
          <w:sz w:val="20"/>
          <w:szCs w:val="20"/>
        </w:rPr>
        <w:t>:الخلفية التعليمية</w:t>
      </w:r>
    </w:p>
    <w:p w:rsidR="00085D33" w:rsidRPr="00656835" w:rsidRDefault="00085D33" w:rsidP="009F5E98">
      <w:pPr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6"/>
        <w:gridCol w:w="2232"/>
        <w:gridCol w:w="2160"/>
      </w:tblGrid>
      <w:tr w:rsidR="00085D33" w:rsidRPr="00992648">
        <w:trPr>
          <w:trHeight w:val="377"/>
        </w:trPr>
        <w:tc>
          <w:tcPr>
            <w:tcW w:w="5256" w:type="dxa"/>
          </w:tcPr>
          <w:p w:rsidR="00085D33" w:rsidRPr="00992648" w:rsidRDefault="00085D33" w:rsidP="00287E50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085D33" w:rsidRPr="00992648" w:rsidRDefault="00085D33" w:rsidP="00915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You</w:t>
            </w:r>
          </w:p>
          <w:p w:rsidR="00085D33" w:rsidRPr="00992648" w:rsidRDefault="00085D33" w:rsidP="00915A82">
            <w:pPr>
              <w:jc w:val="center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أنت</w:t>
            </w:r>
          </w:p>
        </w:tc>
        <w:tc>
          <w:tcPr>
            <w:tcW w:w="2160" w:type="dxa"/>
          </w:tcPr>
          <w:p w:rsidR="00085D33" w:rsidRPr="00992648" w:rsidRDefault="00085D33" w:rsidP="00915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Your spouse</w:t>
            </w:r>
          </w:p>
          <w:p w:rsidR="00085D33" w:rsidRPr="00992648" w:rsidRDefault="00085D33" w:rsidP="00915A82">
            <w:pPr>
              <w:jc w:val="center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شريكك</w:t>
            </w:r>
          </w:p>
        </w:tc>
      </w:tr>
      <w:tr w:rsidR="00085D33" w:rsidRPr="00992648">
        <w:tc>
          <w:tcPr>
            <w:tcW w:w="5256" w:type="dxa"/>
          </w:tcPr>
          <w:p w:rsidR="00085D33" w:rsidRPr="00992648" w:rsidRDefault="00085D33" w:rsidP="00287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Years of Schooling, including College/University</w:t>
            </w:r>
          </w:p>
          <w:p w:rsidR="00085D33" w:rsidRPr="00992648" w:rsidRDefault="00085D33" w:rsidP="00287E50">
            <w:pPr>
              <w:rPr>
                <w:b/>
                <w:bCs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سنوات الدراسة، والتي تشمل الكليات والجامعات</w:t>
            </w:r>
          </w:p>
        </w:tc>
        <w:tc>
          <w:tcPr>
            <w:tcW w:w="2232" w:type="dxa"/>
          </w:tcPr>
          <w:p w:rsidR="00085D33" w:rsidRPr="00992648" w:rsidRDefault="00085D33" w:rsidP="007A792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85D33" w:rsidRPr="00992648" w:rsidRDefault="00085D33" w:rsidP="00287E50">
            <w:pPr>
              <w:rPr>
                <w:sz w:val="20"/>
                <w:szCs w:val="20"/>
              </w:rPr>
            </w:pPr>
          </w:p>
        </w:tc>
      </w:tr>
      <w:tr w:rsidR="00085D33" w:rsidRPr="00992648">
        <w:tc>
          <w:tcPr>
            <w:tcW w:w="5256" w:type="dxa"/>
          </w:tcPr>
          <w:p w:rsidR="00085D33" w:rsidRPr="00992648" w:rsidRDefault="00085D33" w:rsidP="00287E50">
            <w:pPr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Highest Level of Education Obtained</w:t>
            </w:r>
          </w:p>
          <w:p w:rsidR="00085D33" w:rsidRPr="00992648" w:rsidRDefault="00085D33" w:rsidP="00FF6DA1">
            <w:pPr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  <w:t>أعلى مستوى تعليمي تم تحصيله</w:t>
            </w:r>
          </w:p>
        </w:tc>
        <w:tc>
          <w:tcPr>
            <w:tcW w:w="2232" w:type="dxa"/>
          </w:tcPr>
          <w:p w:rsidR="00085D33" w:rsidRPr="00992648" w:rsidRDefault="00085D33" w:rsidP="007A79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85D33" w:rsidRPr="00992648" w:rsidRDefault="00085D33" w:rsidP="00287E50">
            <w:pPr>
              <w:jc w:val="right"/>
              <w:rPr>
                <w:sz w:val="20"/>
                <w:szCs w:val="20"/>
              </w:rPr>
            </w:pPr>
          </w:p>
        </w:tc>
      </w:tr>
      <w:tr w:rsidR="00085D33" w:rsidRPr="00992648">
        <w:tc>
          <w:tcPr>
            <w:tcW w:w="5256" w:type="dxa"/>
          </w:tcPr>
          <w:p w:rsidR="00085D33" w:rsidRPr="00992648" w:rsidRDefault="00085D33" w:rsidP="00FF6DA1">
            <w:pPr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Any type of apprenticeship? If so, where and for who?</w:t>
            </w:r>
          </w:p>
          <w:p w:rsidR="00085D33" w:rsidRPr="00992648" w:rsidRDefault="00085D33" w:rsidP="00FF6DA1">
            <w:pPr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  <w:t>هل تم الخضوع لأي نوع من التدريب المهني، وإذا كانت الإجابة بنعم، ما هي الجهة التي تم الالتحاق بالترديب لديها، وموفعها</w:t>
            </w:r>
          </w:p>
        </w:tc>
        <w:tc>
          <w:tcPr>
            <w:tcW w:w="2232" w:type="dxa"/>
          </w:tcPr>
          <w:p w:rsidR="00085D33" w:rsidRPr="00992648" w:rsidRDefault="00085D33" w:rsidP="007A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85D33" w:rsidRPr="00992648" w:rsidRDefault="00085D33" w:rsidP="00287E50">
            <w:pPr>
              <w:rPr>
                <w:b/>
                <w:bCs/>
                <w:sz w:val="20"/>
                <w:szCs w:val="20"/>
              </w:rPr>
            </w:pPr>
          </w:p>
          <w:p w:rsidR="00085D33" w:rsidRPr="00992648" w:rsidRDefault="00085D33" w:rsidP="00287E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5D33" w:rsidRPr="00992648">
        <w:tc>
          <w:tcPr>
            <w:tcW w:w="5256" w:type="dxa"/>
          </w:tcPr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If you have completed university/college, please answer the questions below. Otherwise, move to “Employment background”. </w:t>
            </w:r>
          </w:p>
          <w:p w:rsidR="00085D33" w:rsidRPr="00992648" w:rsidRDefault="00085D33" w:rsidP="00FF6DA1">
            <w:pPr>
              <w:jc w:val="both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إذا كنت قد أنهيت التعليم الجامعي، سواء في الكلية أو الجامعة، الرجاء الإجابة على الأسئلة التالية. وإلا، يرجى الانتقال إلى جزئية "الخلفية الوظيفية"</w:t>
            </w:r>
          </w:p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Name of most recent university/college, program of study, highest level completed, and dates attended: </w:t>
            </w:r>
          </w:p>
          <w:p w:rsidR="00085D33" w:rsidRPr="00992648" w:rsidRDefault="00085D33" w:rsidP="00FF6DA1">
            <w:pPr>
              <w:jc w:val="both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اسم آخر جامعة أو كلية التحقت بها للدراسة، وأعلى شهادة أكاديمية حصلت عليها، وتاريخ الالتحاق والتحصيل</w:t>
            </w:r>
          </w:p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 </w:t>
            </w:r>
          </w:p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Name of previous university/college, program of study, highest level completed, and dates attended (1): </w:t>
            </w:r>
          </w:p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اسم الجامعة أو الكلية السابقة التي كنت التحقت بها، والشهادة التي تم تحصيلها، وتاريخ الالتحاق والتحصيل (1)</w:t>
            </w:r>
          </w:p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 </w:t>
            </w:r>
          </w:p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Name of previous university/college, program of study, highest level completed, and dates attended (2): </w:t>
            </w:r>
          </w:p>
          <w:p w:rsidR="00085D33" w:rsidRPr="00992648" w:rsidRDefault="00085D33" w:rsidP="00953EC7">
            <w:pPr>
              <w:jc w:val="both"/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اسم الجامعة أو الكلية السابقة التي كنت التحقت بها، والشهادة التي تم تحصيلها، وتاريخ الالتحاق والتحصيل (2)</w:t>
            </w:r>
          </w:p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 </w:t>
            </w:r>
          </w:p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Name of previous university/college, program of study, highest level completed, and dates attended (3):</w:t>
            </w:r>
          </w:p>
          <w:p w:rsidR="00085D33" w:rsidRPr="00992648" w:rsidRDefault="00085D33" w:rsidP="00953EC7">
            <w:pPr>
              <w:jc w:val="both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اسم الجامعة أو الكلية السابقة التي كنت التحقت بها، والشهادة التي تم تحصيلها، وتاريخ الالتحاق والتحصيل (3)</w:t>
            </w:r>
          </w:p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085D33" w:rsidRPr="00992648" w:rsidRDefault="00085D33" w:rsidP="007A7921">
            <w:pPr>
              <w:rPr>
                <w:b/>
                <w:bCs/>
                <w:sz w:val="20"/>
                <w:szCs w:val="20"/>
              </w:rPr>
            </w:pPr>
          </w:p>
          <w:p w:rsidR="00085D33" w:rsidRPr="00992648" w:rsidRDefault="00085D33" w:rsidP="007A7921">
            <w:pPr>
              <w:rPr>
                <w:sz w:val="20"/>
                <w:szCs w:val="20"/>
              </w:rPr>
            </w:pPr>
          </w:p>
          <w:p w:rsidR="00085D33" w:rsidRPr="00992648" w:rsidRDefault="00085D33" w:rsidP="007A7921">
            <w:pPr>
              <w:rPr>
                <w:sz w:val="20"/>
                <w:szCs w:val="20"/>
              </w:rPr>
            </w:pPr>
          </w:p>
          <w:p w:rsidR="00085D33" w:rsidRPr="00992648" w:rsidRDefault="00085D33" w:rsidP="007A7921">
            <w:pPr>
              <w:rPr>
                <w:sz w:val="20"/>
                <w:szCs w:val="20"/>
              </w:rPr>
            </w:pPr>
          </w:p>
          <w:p w:rsidR="00085D33" w:rsidRPr="00992648" w:rsidRDefault="00085D33" w:rsidP="007A792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85D33" w:rsidRPr="00992648" w:rsidRDefault="00085D33" w:rsidP="00287E50">
            <w:pPr>
              <w:rPr>
                <w:b/>
                <w:bCs/>
                <w:sz w:val="20"/>
                <w:szCs w:val="20"/>
              </w:rPr>
            </w:pPr>
          </w:p>
          <w:p w:rsidR="00085D33" w:rsidRPr="00992648" w:rsidRDefault="00085D33" w:rsidP="00287E50">
            <w:pPr>
              <w:rPr>
                <w:sz w:val="20"/>
                <w:szCs w:val="20"/>
              </w:rPr>
            </w:pPr>
          </w:p>
          <w:p w:rsidR="00085D33" w:rsidRPr="00992648" w:rsidRDefault="00085D33" w:rsidP="00287E50">
            <w:pPr>
              <w:rPr>
                <w:sz w:val="20"/>
                <w:szCs w:val="20"/>
              </w:rPr>
            </w:pPr>
          </w:p>
          <w:p w:rsidR="00085D33" w:rsidRPr="00992648" w:rsidRDefault="00085D33" w:rsidP="00287E50">
            <w:pPr>
              <w:rPr>
                <w:sz w:val="20"/>
                <w:szCs w:val="20"/>
              </w:rPr>
            </w:pPr>
          </w:p>
          <w:p w:rsidR="00085D33" w:rsidRPr="00992648" w:rsidRDefault="00085D33" w:rsidP="00287E50">
            <w:pPr>
              <w:rPr>
                <w:sz w:val="20"/>
                <w:szCs w:val="20"/>
              </w:rPr>
            </w:pPr>
          </w:p>
        </w:tc>
      </w:tr>
    </w:tbl>
    <w:p w:rsidR="00085D33" w:rsidRPr="00656835" w:rsidRDefault="00085D33" w:rsidP="009F5E98">
      <w:pPr>
        <w:ind w:left="360" w:hanging="360"/>
        <w:jc w:val="both"/>
        <w:rPr>
          <w:sz w:val="20"/>
          <w:szCs w:val="20"/>
        </w:rPr>
      </w:pPr>
    </w:p>
    <w:p w:rsidR="00085D33" w:rsidRDefault="00085D33" w:rsidP="00953EC7">
      <w:pPr>
        <w:rPr>
          <w:rFonts w:ascii="Times New Roman" w:hAnsi="Times New Roman" w:cs="Times New Roman"/>
          <w:color w:val="943634"/>
          <w:sz w:val="20"/>
          <w:szCs w:val="20"/>
        </w:rPr>
      </w:pPr>
      <w:r>
        <w:rPr>
          <w:b/>
          <w:bCs/>
          <w:color w:val="943634"/>
          <w:sz w:val="20"/>
          <w:szCs w:val="20"/>
        </w:rPr>
        <w:t>EMPLOYMENT BACKGROUND</w:t>
      </w:r>
    </w:p>
    <w:p w:rsidR="00085D33" w:rsidRPr="00656835" w:rsidRDefault="00085D33" w:rsidP="00953EC7">
      <w:pPr>
        <w:rPr>
          <w:b/>
          <w:bCs/>
          <w:color w:val="943634"/>
          <w:sz w:val="20"/>
          <w:szCs w:val="20"/>
        </w:rPr>
      </w:pPr>
      <w:r>
        <w:rPr>
          <w:rFonts w:ascii="Times New Roman" w:hAnsi="Times New Roman" w:cs="Times New Roman"/>
          <w:color w:val="943634"/>
          <w:sz w:val="20"/>
          <w:szCs w:val="20"/>
        </w:rPr>
        <w:t>الخلفية الوظيفية</w:t>
      </w:r>
    </w:p>
    <w:p w:rsidR="00085D33" w:rsidRPr="00656835" w:rsidRDefault="00085D33" w:rsidP="009F5E98">
      <w:pPr>
        <w:jc w:val="both"/>
        <w:rPr>
          <w:sz w:val="20"/>
          <w:szCs w:val="20"/>
        </w:rPr>
      </w:pPr>
      <w:r w:rsidRPr="00656835">
        <w:rPr>
          <w:sz w:val="20"/>
          <w:szCs w:val="20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6"/>
        <w:gridCol w:w="2124"/>
        <w:gridCol w:w="2124"/>
      </w:tblGrid>
      <w:tr w:rsidR="00085D33" w:rsidRPr="00992648">
        <w:tc>
          <w:tcPr>
            <w:tcW w:w="5436" w:type="dxa"/>
          </w:tcPr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085D33" w:rsidRPr="00992648" w:rsidRDefault="00085D33" w:rsidP="00CC7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You</w:t>
            </w:r>
          </w:p>
          <w:p w:rsidR="00085D33" w:rsidRPr="00992648" w:rsidRDefault="00085D33" w:rsidP="00CC749B">
            <w:pPr>
              <w:jc w:val="center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أنت</w:t>
            </w:r>
          </w:p>
        </w:tc>
        <w:tc>
          <w:tcPr>
            <w:tcW w:w="2124" w:type="dxa"/>
          </w:tcPr>
          <w:p w:rsidR="00085D33" w:rsidRPr="00992648" w:rsidRDefault="00085D33" w:rsidP="00AC4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Your spouse</w:t>
            </w:r>
          </w:p>
          <w:p w:rsidR="00085D33" w:rsidRPr="00992648" w:rsidRDefault="00085D33" w:rsidP="00953EC7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شريكك</w:t>
            </w:r>
          </w:p>
        </w:tc>
      </w:tr>
      <w:tr w:rsidR="00085D33" w:rsidRPr="00992648">
        <w:tc>
          <w:tcPr>
            <w:tcW w:w="5436" w:type="dxa"/>
          </w:tcPr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Your most recent/current employer, city and country, type of work performed, your official title/position, and dates from and to:</w:t>
            </w:r>
          </w:p>
          <w:p w:rsidR="00085D33" w:rsidRPr="00992648" w:rsidRDefault="00085D33" w:rsidP="00953E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آخر وأحدث وظيفة أو شركة عملت لديها، والمدينة والبلد، ونوع الوظيفة التي عملت بها، والسمى الوظيفي أو موقعك الوظيفي، وتاريخ بدء وانتهاء العمل</w:t>
            </w:r>
          </w:p>
          <w:p w:rsidR="00085D33" w:rsidRPr="00992648" w:rsidRDefault="00085D33" w:rsidP="00953E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</w:tc>
      </w:tr>
      <w:tr w:rsidR="00085D33" w:rsidRPr="00992648">
        <w:tc>
          <w:tcPr>
            <w:tcW w:w="5436" w:type="dxa"/>
          </w:tcPr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Your previous employer, city and country, type of work performed, your official title/position, and dates from and to (1): </w:t>
            </w:r>
          </w:p>
          <w:p w:rsidR="00085D33" w:rsidRPr="00992648" w:rsidRDefault="00085D33" w:rsidP="00953E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الشركة أو المؤسسة التي عملت لديها سابقاً، المدينة والبلد، ونوع الوظيفة التي عملت بها، والسمى الوظيفي أو موقعك الوظيفي، وتاريخ بدء وانتهاء العمل (1)</w:t>
            </w:r>
          </w:p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Your previous employer, city and country, type of work performed, your official title/position, and dates from and to (2): </w:t>
            </w:r>
          </w:p>
          <w:p w:rsidR="00085D33" w:rsidRPr="00992648" w:rsidRDefault="00085D33" w:rsidP="00953E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الشركة أو المؤسسة التي عملت لديها سابقاً، المدينة والبلد، ونوع الوظيفة التي عملت بها، والسمى الوظيفي أو موقعك الوظيفي، وتاريخ بدء وانتهاء العمل (2)</w:t>
            </w:r>
          </w:p>
          <w:p w:rsidR="00085D33" w:rsidRPr="00992648" w:rsidRDefault="00085D33" w:rsidP="00953EC7">
            <w:pPr>
              <w:jc w:val="both"/>
              <w:rPr>
                <w:sz w:val="20"/>
                <w:szCs w:val="20"/>
              </w:rPr>
            </w:pPr>
          </w:p>
          <w:p w:rsidR="00085D33" w:rsidRPr="00992648" w:rsidRDefault="00085D33" w:rsidP="00AE3F41">
            <w:pPr>
              <w:jc w:val="both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Your previous employer, city and country, type of work performed, your official title/position, and dates from and to </w:t>
            </w: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Pr="00992648">
              <w:rPr>
                <w:sz w:val="20"/>
                <w:szCs w:val="20"/>
              </w:rPr>
              <w:t>:</w:t>
            </w:r>
          </w:p>
          <w:p w:rsidR="00085D33" w:rsidRPr="00992648" w:rsidRDefault="00085D33" w:rsidP="00953EC7">
            <w:pPr>
              <w:jc w:val="both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الشركة أو المؤسسة التي عملت لديها سابقاً، المدينة والبلد، ونوع الوظيفة التي عملت بها، والسمى الوظيفي أو موقعك الوظيفي، وتاريخ بدء وانتهاء العمل (3)</w:t>
            </w:r>
          </w:p>
          <w:p w:rsidR="00085D33" w:rsidRPr="00992648" w:rsidRDefault="00085D33" w:rsidP="00953E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085D33" w:rsidRPr="00992648" w:rsidRDefault="00085D33" w:rsidP="00287E50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4" w:type="dxa"/>
          </w:tcPr>
          <w:p w:rsidR="00085D33" w:rsidRPr="00992648" w:rsidRDefault="00085D33" w:rsidP="00287E50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085D33" w:rsidRPr="00992648">
        <w:tc>
          <w:tcPr>
            <w:tcW w:w="5436" w:type="dxa"/>
          </w:tcPr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What other type of work are you qualified to perform?</w:t>
            </w:r>
          </w:p>
          <w:p w:rsidR="00085D33" w:rsidRPr="00992648" w:rsidRDefault="00085D33" w:rsidP="00953EC7">
            <w:pPr>
              <w:jc w:val="both"/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  <w:t>ما هي الوظائف الأخرى التي ترى نفسك قادراً على القيام بها؟</w:t>
            </w:r>
          </w:p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2124" w:type="dxa"/>
          </w:tcPr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</w:tc>
      </w:tr>
    </w:tbl>
    <w:p w:rsidR="00085D33" w:rsidRPr="00656835" w:rsidRDefault="00085D33" w:rsidP="009F5E98">
      <w:pPr>
        <w:jc w:val="both"/>
        <w:rPr>
          <w:b/>
          <w:bCs/>
          <w:sz w:val="20"/>
          <w:szCs w:val="20"/>
        </w:rPr>
      </w:pPr>
    </w:p>
    <w:p w:rsidR="00085D33" w:rsidRPr="00966DC7" w:rsidRDefault="00085D33" w:rsidP="009F5E98">
      <w:pPr>
        <w:jc w:val="both"/>
        <w:rPr>
          <w:rFonts w:ascii="Times New Roman" w:hAnsi="Times New Roman" w:cs="Times New Roman"/>
          <w:color w:val="943634"/>
          <w:sz w:val="20"/>
          <w:szCs w:val="20"/>
        </w:rPr>
      </w:pPr>
      <w:r w:rsidRPr="00966DC7">
        <w:rPr>
          <w:b/>
          <w:bCs/>
          <w:color w:val="943634"/>
          <w:sz w:val="20"/>
          <w:szCs w:val="20"/>
        </w:rPr>
        <w:t>LANGUAGE ABILITY</w:t>
      </w:r>
    </w:p>
    <w:p w:rsidR="00085D33" w:rsidRPr="00966DC7" w:rsidRDefault="00085D33" w:rsidP="009F5E98">
      <w:pPr>
        <w:jc w:val="both"/>
        <w:rPr>
          <w:color w:val="943634"/>
          <w:sz w:val="20"/>
          <w:szCs w:val="20"/>
        </w:rPr>
      </w:pPr>
      <w:r w:rsidRPr="00966DC7">
        <w:rPr>
          <w:rFonts w:ascii="Times New Roman" w:hAnsi="Times New Roman" w:cs="Times New Roman"/>
          <w:b/>
          <w:bCs/>
          <w:color w:val="943634"/>
          <w:sz w:val="20"/>
          <w:szCs w:val="20"/>
        </w:rPr>
        <w:t>القدرات والكفاءات اللغوية</w:t>
      </w:r>
    </w:p>
    <w:p w:rsidR="00085D33" w:rsidRPr="00656835" w:rsidRDefault="00085D33" w:rsidP="009F5E98">
      <w:pPr>
        <w:jc w:val="both"/>
        <w:rPr>
          <w:b/>
          <w:bCs/>
          <w:sz w:val="20"/>
          <w:szCs w:val="20"/>
        </w:rPr>
      </w:pPr>
    </w:p>
    <w:p w:rsidR="00085D33" w:rsidRDefault="00085D33" w:rsidP="009F5E98">
      <w:pPr>
        <w:jc w:val="both"/>
        <w:rPr>
          <w:rFonts w:ascii="Times New Roman" w:hAnsi="Times New Roman" w:cs="Times New Roman"/>
          <w:sz w:val="20"/>
          <w:szCs w:val="20"/>
        </w:rPr>
      </w:pPr>
      <w:r w:rsidRPr="00445068">
        <w:rPr>
          <w:i/>
          <w:iCs/>
          <w:sz w:val="20"/>
          <w:szCs w:val="20"/>
        </w:rPr>
        <w:t>Please underline/highlight your language abilities for each skill.</w:t>
      </w:r>
    </w:p>
    <w:p w:rsidR="00085D33" w:rsidRPr="00966DC7" w:rsidRDefault="00085D33" w:rsidP="00CC749B">
      <w:pPr>
        <w:jc w:val="both"/>
        <w:rPr>
          <w:sz w:val="20"/>
          <w:szCs w:val="20"/>
        </w:rPr>
      </w:pPr>
      <w:r w:rsidRPr="00966DC7">
        <w:rPr>
          <w:rFonts w:ascii="Times New Roman" w:hAnsi="Times New Roman" w:cs="Times New Roman"/>
          <w:i/>
          <w:iCs/>
          <w:sz w:val="20"/>
          <w:szCs w:val="20"/>
        </w:rPr>
        <w:t xml:space="preserve">الرجاء تظليل أوضع خط تحت الخيار المناسب لكل من المهارات </w:t>
      </w:r>
    </w:p>
    <w:p w:rsidR="00085D33" w:rsidRPr="00656835" w:rsidRDefault="00085D33" w:rsidP="009F5E98">
      <w:pPr>
        <w:jc w:val="both"/>
        <w:rPr>
          <w:sz w:val="20"/>
          <w:szCs w:val="20"/>
        </w:rPr>
      </w:pP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1080"/>
        <w:gridCol w:w="1080"/>
        <w:gridCol w:w="1080"/>
        <w:gridCol w:w="1170"/>
        <w:gridCol w:w="270"/>
        <w:gridCol w:w="1080"/>
        <w:gridCol w:w="1170"/>
        <w:gridCol w:w="1170"/>
        <w:gridCol w:w="1170"/>
      </w:tblGrid>
      <w:tr w:rsidR="00085D33" w:rsidRPr="00992648">
        <w:tc>
          <w:tcPr>
            <w:tcW w:w="990" w:type="dxa"/>
          </w:tcPr>
          <w:p w:rsidR="00085D33" w:rsidRPr="00992648" w:rsidRDefault="00085D33" w:rsidP="00287E5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  <w:gridSpan w:val="4"/>
          </w:tcPr>
          <w:p w:rsidR="00085D33" w:rsidRPr="00992648" w:rsidRDefault="00085D33" w:rsidP="007A7921">
            <w:pPr>
              <w:jc w:val="both"/>
              <w:rPr>
                <w:b/>
                <w:bCs/>
                <w:sz w:val="20"/>
                <w:szCs w:val="20"/>
              </w:rPr>
            </w:pPr>
            <w:r w:rsidRPr="00992648">
              <w:rPr>
                <w:b/>
                <w:bCs/>
                <w:sz w:val="20"/>
                <w:szCs w:val="20"/>
              </w:rPr>
              <w:t xml:space="preserve">                                      You</w:t>
            </w: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 xml:space="preserve">  أنت - 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085D33" w:rsidRPr="00992648" w:rsidRDefault="00085D33" w:rsidP="00287E5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gridSpan w:val="4"/>
          </w:tcPr>
          <w:p w:rsidR="00085D33" w:rsidRPr="00992648" w:rsidRDefault="00085D33" w:rsidP="00287E50">
            <w:pPr>
              <w:jc w:val="both"/>
              <w:rPr>
                <w:b/>
                <w:bCs/>
                <w:sz w:val="20"/>
                <w:szCs w:val="20"/>
              </w:rPr>
            </w:pPr>
            <w:r w:rsidRPr="00992648">
              <w:rPr>
                <w:b/>
                <w:bCs/>
                <w:sz w:val="20"/>
                <w:szCs w:val="20"/>
              </w:rPr>
              <w:t xml:space="preserve">                                 Your spouse</w:t>
            </w: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 xml:space="preserve">  شريكك - </w:t>
            </w:r>
          </w:p>
        </w:tc>
      </w:tr>
      <w:tr w:rsidR="00085D33" w:rsidRPr="00992648">
        <w:tc>
          <w:tcPr>
            <w:tcW w:w="990" w:type="dxa"/>
          </w:tcPr>
          <w:p w:rsidR="00085D33" w:rsidRPr="00992648" w:rsidRDefault="00085D33" w:rsidP="00287E5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b/>
                <w:bCs/>
                <w:sz w:val="20"/>
                <w:szCs w:val="20"/>
              </w:rPr>
              <w:t>Listening skills</w:t>
            </w:r>
          </w:p>
          <w:p w:rsidR="00085D33" w:rsidRPr="00992648" w:rsidRDefault="00085D33" w:rsidP="00287E50">
            <w:pPr>
              <w:jc w:val="both"/>
              <w:rPr>
                <w:b/>
                <w:bCs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الاستماع</w:t>
            </w:r>
          </w:p>
        </w:tc>
        <w:tc>
          <w:tcPr>
            <w:tcW w:w="1080" w:type="dxa"/>
          </w:tcPr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b/>
                <w:bCs/>
                <w:sz w:val="20"/>
                <w:szCs w:val="20"/>
              </w:rPr>
              <w:t xml:space="preserve">Speaking skills </w:t>
            </w:r>
          </w:p>
          <w:p w:rsidR="00085D33" w:rsidRPr="00992648" w:rsidRDefault="00085D33" w:rsidP="00287E50">
            <w:pPr>
              <w:jc w:val="both"/>
              <w:rPr>
                <w:b/>
                <w:bCs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المحادثة</w:t>
            </w:r>
          </w:p>
        </w:tc>
        <w:tc>
          <w:tcPr>
            <w:tcW w:w="1080" w:type="dxa"/>
          </w:tcPr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b/>
                <w:bCs/>
                <w:sz w:val="20"/>
                <w:szCs w:val="20"/>
              </w:rPr>
              <w:t xml:space="preserve">Reading skills </w:t>
            </w:r>
          </w:p>
          <w:p w:rsidR="00085D33" w:rsidRPr="00992648" w:rsidRDefault="00085D33" w:rsidP="00287E50">
            <w:pPr>
              <w:jc w:val="both"/>
              <w:rPr>
                <w:b/>
                <w:bCs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القراءة</w:t>
            </w:r>
          </w:p>
        </w:tc>
        <w:tc>
          <w:tcPr>
            <w:tcW w:w="1170" w:type="dxa"/>
          </w:tcPr>
          <w:p w:rsidR="00085D33" w:rsidRPr="00992648" w:rsidRDefault="00085D33" w:rsidP="007A79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b/>
                <w:bCs/>
                <w:sz w:val="20"/>
                <w:szCs w:val="20"/>
              </w:rPr>
              <w:t>Writing  skills</w:t>
            </w:r>
          </w:p>
          <w:p w:rsidR="00085D33" w:rsidRPr="00992648" w:rsidRDefault="00085D33" w:rsidP="007A7921">
            <w:pPr>
              <w:jc w:val="both"/>
              <w:rPr>
                <w:b/>
                <w:bCs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الكتابة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085D33" w:rsidRPr="00992648" w:rsidRDefault="00085D33" w:rsidP="007A792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85D33" w:rsidRPr="00992648" w:rsidRDefault="00085D33" w:rsidP="007A79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b/>
                <w:bCs/>
                <w:sz w:val="20"/>
                <w:szCs w:val="20"/>
              </w:rPr>
              <w:t>Listening skills</w:t>
            </w:r>
          </w:p>
          <w:p w:rsidR="00085D33" w:rsidRPr="00992648" w:rsidRDefault="00085D33" w:rsidP="007A7921">
            <w:pPr>
              <w:jc w:val="both"/>
              <w:rPr>
                <w:b/>
                <w:bCs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الاستماع</w:t>
            </w:r>
          </w:p>
        </w:tc>
        <w:tc>
          <w:tcPr>
            <w:tcW w:w="1170" w:type="dxa"/>
          </w:tcPr>
          <w:p w:rsidR="00085D33" w:rsidRPr="00992648" w:rsidRDefault="00085D33" w:rsidP="007A79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b/>
                <w:bCs/>
                <w:sz w:val="20"/>
                <w:szCs w:val="20"/>
              </w:rPr>
              <w:t xml:space="preserve">Speaking skills </w:t>
            </w:r>
          </w:p>
          <w:p w:rsidR="00085D33" w:rsidRPr="00992648" w:rsidRDefault="00085D33" w:rsidP="007A7921">
            <w:pPr>
              <w:jc w:val="both"/>
              <w:rPr>
                <w:b/>
                <w:bCs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المحادثة</w:t>
            </w:r>
          </w:p>
        </w:tc>
        <w:tc>
          <w:tcPr>
            <w:tcW w:w="1170" w:type="dxa"/>
          </w:tcPr>
          <w:p w:rsidR="00085D33" w:rsidRPr="00992648" w:rsidRDefault="00085D33" w:rsidP="007A79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b/>
                <w:bCs/>
                <w:sz w:val="20"/>
                <w:szCs w:val="20"/>
              </w:rPr>
              <w:t xml:space="preserve">Reading skills </w:t>
            </w:r>
          </w:p>
          <w:p w:rsidR="00085D33" w:rsidRPr="00992648" w:rsidRDefault="00085D33" w:rsidP="007A7921">
            <w:pPr>
              <w:jc w:val="both"/>
              <w:rPr>
                <w:b/>
                <w:bCs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القراءة</w:t>
            </w:r>
          </w:p>
        </w:tc>
        <w:tc>
          <w:tcPr>
            <w:tcW w:w="1170" w:type="dxa"/>
          </w:tcPr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b/>
                <w:bCs/>
                <w:sz w:val="20"/>
                <w:szCs w:val="20"/>
              </w:rPr>
              <w:t>Writing  skills</w:t>
            </w:r>
          </w:p>
          <w:p w:rsidR="00085D33" w:rsidRPr="00992648" w:rsidRDefault="00085D33" w:rsidP="00287E50">
            <w:pPr>
              <w:jc w:val="both"/>
              <w:rPr>
                <w:b/>
                <w:bCs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الكتابة</w:t>
            </w:r>
          </w:p>
        </w:tc>
      </w:tr>
      <w:tr w:rsidR="00085D33" w:rsidRPr="00992648">
        <w:trPr>
          <w:trHeight w:val="1268"/>
        </w:trPr>
        <w:tc>
          <w:tcPr>
            <w:tcW w:w="990" w:type="dxa"/>
          </w:tcPr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b/>
                <w:bCs/>
                <w:sz w:val="20"/>
                <w:szCs w:val="20"/>
              </w:rPr>
              <w:t>English:</w:t>
            </w:r>
          </w:p>
          <w:p w:rsidR="00085D33" w:rsidRPr="00992648" w:rsidRDefault="00085D33" w:rsidP="00287E50">
            <w:pPr>
              <w:jc w:val="both"/>
              <w:rPr>
                <w:b/>
                <w:bCs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الإنجليزية</w:t>
            </w:r>
          </w:p>
          <w:p w:rsidR="00085D33" w:rsidRPr="00992648" w:rsidRDefault="00085D33" w:rsidP="00287E5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085D33" w:rsidRPr="00992648" w:rsidRDefault="00085D33" w:rsidP="007A792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</w:tr>
      <w:tr w:rsidR="00085D33" w:rsidRPr="00992648">
        <w:trPr>
          <w:trHeight w:val="1214"/>
        </w:trPr>
        <w:tc>
          <w:tcPr>
            <w:tcW w:w="990" w:type="dxa"/>
          </w:tcPr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b/>
                <w:bCs/>
                <w:sz w:val="20"/>
                <w:szCs w:val="20"/>
              </w:rPr>
              <w:t>French</w:t>
            </w:r>
          </w:p>
          <w:p w:rsidR="00085D33" w:rsidRPr="00992648" w:rsidRDefault="00085D33" w:rsidP="00287E50">
            <w:pPr>
              <w:jc w:val="both"/>
              <w:rPr>
                <w:b/>
                <w:bCs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الفرنسية</w:t>
            </w:r>
          </w:p>
        </w:tc>
        <w:tc>
          <w:tcPr>
            <w:tcW w:w="108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085D33" w:rsidRPr="00992648" w:rsidRDefault="00085D33" w:rsidP="007A792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</w:tcPr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-Fluently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بطلاقة</w:t>
            </w:r>
          </w:p>
          <w:p w:rsidR="00085D33" w:rsidRPr="00992648" w:rsidRDefault="00085D33" w:rsidP="00CC749B">
            <w:pPr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-Well 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جيد جداً</w:t>
            </w:r>
          </w:p>
          <w:p w:rsidR="00085D33" w:rsidRPr="00992648" w:rsidRDefault="00085D33" w:rsidP="00CC749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</w:pPr>
            <w:r w:rsidRPr="00992648">
              <w:rPr>
                <w:sz w:val="14"/>
                <w:szCs w:val="14"/>
              </w:rPr>
              <w:t>-With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92648">
              <w:rPr>
                <w:sz w:val="14"/>
                <w:szCs w:val="14"/>
              </w:rPr>
              <w:t xml:space="preserve">Difficulty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JO"/>
              </w:rPr>
              <w:t>بصعوبة</w:t>
            </w:r>
          </w:p>
          <w:p w:rsidR="00085D33" w:rsidRPr="00992648" w:rsidRDefault="00085D33" w:rsidP="00CC749B">
            <w:pPr>
              <w:jc w:val="both"/>
              <w:rPr>
                <w:sz w:val="14"/>
                <w:szCs w:val="14"/>
              </w:rPr>
            </w:pPr>
            <w:r w:rsidRPr="00992648">
              <w:rPr>
                <w:sz w:val="14"/>
                <w:szCs w:val="14"/>
              </w:rPr>
              <w:t xml:space="preserve">-Not at All </w:t>
            </w:r>
            <w:r w:rsidRPr="0099264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إطلاقاً</w:t>
            </w:r>
            <w:r w:rsidRPr="00992648">
              <w:rPr>
                <w:sz w:val="14"/>
                <w:szCs w:val="14"/>
              </w:rPr>
              <w:t xml:space="preserve"> </w:t>
            </w:r>
          </w:p>
        </w:tc>
      </w:tr>
    </w:tbl>
    <w:p w:rsidR="00085D33" w:rsidRPr="00656835" w:rsidRDefault="00085D33" w:rsidP="009F5E98">
      <w:pPr>
        <w:ind w:left="360" w:hanging="360"/>
        <w:jc w:val="both"/>
        <w:rPr>
          <w:b/>
          <w:bCs/>
          <w:sz w:val="20"/>
          <w:szCs w:val="20"/>
        </w:rPr>
      </w:pPr>
    </w:p>
    <w:p w:rsidR="00085D33" w:rsidRDefault="00085D33" w:rsidP="009F5E98">
      <w:pPr>
        <w:ind w:left="360" w:hanging="360"/>
        <w:jc w:val="both"/>
        <w:rPr>
          <w:rFonts w:ascii="Times New Roman" w:hAnsi="Times New Roman" w:cs="Times New Roman"/>
          <w:color w:val="943634"/>
          <w:sz w:val="20"/>
          <w:szCs w:val="20"/>
        </w:rPr>
      </w:pPr>
      <w:r w:rsidRPr="00656835">
        <w:rPr>
          <w:b/>
          <w:bCs/>
          <w:color w:val="943634"/>
          <w:sz w:val="20"/>
          <w:szCs w:val="20"/>
        </w:rPr>
        <w:t>FAMILY IN CANADA</w:t>
      </w:r>
    </w:p>
    <w:p w:rsidR="00085D33" w:rsidRPr="00656835" w:rsidRDefault="00085D33" w:rsidP="009F5E98">
      <w:pPr>
        <w:ind w:left="360" w:hanging="360"/>
        <w:jc w:val="both"/>
        <w:rPr>
          <w:b/>
          <w:bCs/>
          <w:color w:val="943634"/>
          <w:sz w:val="20"/>
          <w:szCs w:val="20"/>
        </w:rPr>
      </w:pPr>
      <w:r>
        <w:rPr>
          <w:rFonts w:ascii="Times New Roman" w:hAnsi="Times New Roman" w:cs="Times New Roman"/>
          <w:color w:val="943634"/>
          <w:sz w:val="20"/>
          <w:szCs w:val="20"/>
        </w:rPr>
        <w:t>أفراد العائلة في كندا</w:t>
      </w:r>
    </w:p>
    <w:p w:rsidR="00085D33" w:rsidRPr="00656835" w:rsidRDefault="00085D33" w:rsidP="009F5E98">
      <w:pPr>
        <w:ind w:left="360" w:hanging="360"/>
        <w:jc w:val="both"/>
        <w:rPr>
          <w:sz w:val="20"/>
          <w:szCs w:val="20"/>
        </w:rPr>
      </w:pPr>
      <w:r w:rsidRPr="00656835">
        <w:rPr>
          <w:sz w:val="20"/>
          <w:szCs w:val="20"/>
        </w:rPr>
        <w:t xml:space="preserve"> </w:t>
      </w:r>
    </w:p>
    <w:p w:rsidR="00085D33" w:rsidRDefault="00085D33" w:rsidP="009F5E98">
      <w:pPr>
        <w:jc w:val="both"/>
        <w:rPr>
          <w:rFonts w:ascii="Times New Roman" w:hAnsi="Times New Roman" w:cs="Times New Roman"/>
          <w:sz w:val="20"/>
          <w:szCs w:val="20"/>
        </w:rPr>
      </w:pPr>
      <w:r w:rsidRPr="00656835">
        <w:rPr>
          <w:sz w:val="20"/>
          <w:szCs w:val="20"/>
        </w:rPr>
        <w:t xml:space="preserve">Please check if you have any direct relatives in Canada - parents, children, brothers/sisters, grandparents, aunts/uncles </w:t>
      </w:r>
    </w:p>
    <w:p w:rsidR="00085D33" w:rsidRPr="00656835" w:rsidRDefault="00085D33" w:rsidP="009F5E98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الرجاء التوضيح ما إذا كان لديكم ذوو قرابة مباشرة يقيمون في كندا، (الوالدان، الأطفال، الإخوة والأخوات، الأجداد والجدات، الأعمام والعمات الأخوال والخالات)</w:t>
      </w:r>
    </w:p>
    <w:p w:rsidR="00085D33" w:rsidRPr="00656835" w:rsidRDefault="00085D33" w:rsidP="009F5E98">
      <w:pPr>
        <w:ind w:left="360" w:hanging="360"/>
        <w:jc w:val="both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6"/>
        <w:gridCol w:w="4104"/>
      </w:tblGrid>
      <w:tr w:rsidR="00085D33" w:rsidRPr="00992648">
        <w:tc>
          <w:tcPr>
            <w:tcW w:w="5436" w:type="dxa"/>
          </w:tcPr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Name</w:t>
            </w:r>
          </w:p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الاسم</w:t>
            </w:r>
          </w:p>
        </w:tc>
        <w:tc>
          <w:tcPr>
            <w:tcW w:w="4104" w:type="dxa"/>
          </w:tcPr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</w:tc>
      </w:tr>
      <w:tr w:rsidR="00085D33" w:rsidRPr="00992648">
        <w:tc>
          <w:tcPr>
            <w:tcW w:w="5436" w:type="dxa"/>
          </w:tcPr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City/Province</w:t>
            </w:r>
          </w:p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المدينة أو المقاطعة التي يعيشون فيها</w:t>
            </w:r>
          </w:p>
        </w:tc>
        <w:tc>
          <w:tcPr>
            <w:tcW w:w="4104" w:type="dxa"/>
          </w:tcPr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</w:tc>
      </w:tr>
      <w:tr w:rsidR="00085D33" w:rsidRPr="00992648">
        <w:tc>
          <w:tcPr>
            <w:tcW w:w="5436" w:type="dxa"/>
          </w:tcPr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Relationship to you</w:t>
            </w:r>
          </w:p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صلة القرابة بالنسبة إليكم</w:t>
            </w:r>
          </w:p>
        </w:tc>
        <w:tc>
          <w:tcPr>
            <w:tcW w:w="4104" w:type="dxa"/>
          </w:tcPr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</w:tc>
      </w:tr>
      <w:tr w:rsidR="00085D33" w:rsidRPr="00992648">
        <w:tc>
          <w:tcPr>
            <w:tcW w:w="5436" w:type="dxa"/>
          </w:tcPr>
          <w:p w:rsidR="00085D33" w:rsidRPr="00992648" w:rsidRDefault="00085D33" w:rsidP="00287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If you have parents/children or spouse in Canada, are they willing to sponsor you? </w:t>
            </w:r>
          </w:p>
          <w:p w:rsidR="00085D33" w:rsidRPr="00992648" w:rsidRDefault="00085D33" w:rsidP="00287E50">
            <w:pPr>
              <w:ind w:left="36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إذا كان والداك، أو أطفالك أو شريكك مقيمين في كندا، هل هم على استعداد لكفالتك؟</w:t>
            </w:r>
          </w:p>
          <w:p w:rsidR="00085D33" w:rsidRPr="00992648" w:rsidRDefault="00085D33" w:rsidP="00966DC7">
            <w:pPr>
              <w:ind w:left="360" w:hanging="360"/>
              <w:jc w:val="both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Sponsor name</w:t>
            </w: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 xml:space="preserve">  اسم الكفيل - </w:t>
            </w:r>
          </w:p>
          <w:p w:rsidR="00085D33" w:rsidRPr="00992648" w:rsidRDefault="00085D33" w:rsidP="00287E50">
            <w:pPr>
              <w:ind w:left="360" w:hanging="360"/>
              <w:jc w:val="both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Sponsor address</w:t>
            </w: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 xml:space="preserve"> عنوان الكفيل - </w:t>
            </w:r>
          </w:p>
          <w:p w:rsidR="00085D33" w:rsidRPr="00992648" w:rsidRDefault="00085D33" w:rsidP="00287E50">
            <w:pPr>
              <w:ind w:left="360" w:hanging="360"/>
              <w:jc w:val="both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Sponsor relationship to you</w:t>
            </w: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 xml:space="preserve"> صلة قرابتك بالكفيل - </w:t>
            </w:r>
          </w:p>
        </w:tc>
        <w:tc>
          <w:tcPr>
            <w:tcW w:w="4104" w:type="dxa"/>
          </w:tcPr>
          <w:p w:rsidR="00085D33" w:rsidRPr="00992648" w:rsidRDefault="00085D33" w:rsidP="00966DC7">
            <w:pPr>
              <w:jc w:val="both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Yes  </w:t>
            </w: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نعم -</w:t>
            </w:r>
          </w:p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No   </w:t>
            </w: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لا -</w:t>
            </w:r>
          </w:p>
        </w:tc>
      </w:tr>
      <w:tr w:rsidR="00085D33" w:rsidRPr="00992648">
        <w:tc>
          <w:tcPr>
            <w:tcW w:w="5436" w:type="dxa"/>
          </w:tcPr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Please use a separate sheet of paper if necessary</w:t>
            </w:r>
          </w:p>
          <w:p w:rsidR="00085D33" w:rsidRPr="00992648" w:rsidRDefault="00085D33" w:rsidP="00966DC7">
            <w:pPr>
              <w:jc w:val="both"/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الرجاء استخدام ورقة خارجية إذا تطلب الأمر</w:t>
            </w:r>
          </w:p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04" w:type="dxa"/>
          </w:tcPr>
          <w:p w:rsidR="00085D33" w:rsidRPr="00992648" w:rsidRDefault="00085D33" w:rsidP="00287E50">
            <w:pPr>
              <w:jc w:val="both"/>
              <w:rPr>
                <w:sz w:val="20"/>
                <w:szCs w:val="20"/>
              </w:rPr>
            </w:pPr>
          </w:p>
        </w:tc>
      </w:tr>
    </w:tbl>
    <w:p w:rsidR="00085D33" w:rsidRPr="00656835" w:rsidRDefault="00085D33" w:rsidP="009F5E98">
      <w:pPr>
        <w:rPr>
          <w:b/>
          <w:bCs/>
          <w:sz w:val="20"/>
          <w:szCs w:val="20"/>
        </w:rPr>
      </w:pPr>
    </w:p>
    <w:p w:rsidR="00085D33" w:rsidRDefault="00085D33" w:rsidP="009F5E98">
      <w:pPr>
        <w:rPr>
          <w:rFonts w:ascii="Times New Roman" w:hAnsi="Times New Roman" w:cs="Times New Roman"/>
          <w:color w:val="943634"/>
          <w:sz w:val="20"/>
          <w:szCs w:val="20"/>
        </w:rPr>
      </w:pPr>
      <w:r w:rsidRPr="00656835">
        <w:rPr>
          <w:b/>
          <w:bCs/>
          <w:color w:val="943634"/>
          <w:sz w:val="20"/>
          <w:szCs w:val="20"/>
        </w:rPr>
        <w:t xml:space="preserve">FINANCIAL INFORMATION (optional) </w:t>
      </w:r>
    </w:p>
    <w:p w:rsidR="00085D33" w:rsidRPr="00056F59" w:rsidRDefault="00085D33" w:rsidP="009F5E98">
      <w:pPr>
        <w:rPr>
          <w:color w:val="943634"/>
          <w:sz w:val="20"/>
          <w:szCs w:val="20"/>
        </w:rPr>
      </w:pPr>
      <w:r w:rsidRPr="00056F59">
        <w:rPr>
          <w:rFonts w:ascii="Times New Roman" w:hAnsi="Times New Roman" w:cs="Times New Roman"/>
          <w:b/>
          <w:bCs/>
          <w:color w:val="943634"/>
          <w:sz w:val="20"/>
          <w:szCs w:val="20"/>
        </w:rPr>
        <w:t>البيانات المالية (اختياري)</w:t>
      </w:r>
    </w:p>
    <w:p w:rsidR="00085D33" w:rsidRPr="00656835" w:rsidRDefault="00085D33" w:rsidP="009F5E98">
      <w:pPr>
        <w:rPr>
          <w:b/>
          <w:bCs/>
          <w:sz w:val="20"/>
          <w:szCs w:val="20"/>
        </w:rPr>
      </w:pPr>
      <w:r w:rsidRPr="00656835">
        <w:rPr>
          <w:b/>
          <w:bCs/>
          <w:sz w:val="20"/>
          <w:szCs w:val="20"/>
        </w:rPr>
        <w:t xml:space="preserve"> </w:t>
      </w:r>
    </w:p>
    <w:p w:rsidR="00085D33" w:rsidRDefault="00085D33" w:rsidP="009F5E98">
      <w:pPr>
        <w:rPr>
          <w:rFonts w:ascii="Times New Roman" w:hAnsi="Times New Roman" w:cs="Times New Roman"/>
          <w:sz w:val="20"/>
          <w:szCs w:val="20"/>
        </w:rPr>
      </w:pPr>
      <w:r w:rsidRPr="00656835">
        <w:rPr>
          <w:sz w:val="20"/>
          <w:szCs w:val="20"/>
        </w:rPr>
        <w:t>Please provide the followi</w:t>
      </w:r>
      <w:r>
        <w:rPr>
          <w:sz w:val="20"/>
          <w:szCs w:val="20"/>
        </w:rPr>
        <w:t>ng information in U.S. dollars</w:t>
      </w:r>
    </w:p>
    <w:p w:rsidR="00085D33" w:rsidRDefault="00085D33" w:rsidP="009F5E98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الرجاء التزويد بالبيانات التالية بالدولاؤ الأمريكي</w:t>
      </w:r>
    </w:p>
    <w:p w:rsidR="00085D33" w:rsidRPr="00656835" w:rsidRDefault="00085D33" w:rsidP="009F5E98">
      <w:pPr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6"/>
        <w:gridCol w:w="4104"/>
      </w:tblGrid>
      <w:tr w:rsidR="00085D33" w:rsidRPr="00992648">
        <w:tc>
          <w:tcPr>
            <w:tcW w:w="5436" w:type="dxa"/>
          </w:tcPr>
          <w:p w:rsidR="00085D33" w:rsidRPr="00992648" w:rsidRDefault="00085D33" w:rsidP="00056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How much money do you have in your bank account? </w:t>
            </w:r>
          </w:p>
          <w:p w:rsidR="00085D33" w:rsidRPr="00992648" w:rsidRDefault="00085D33" w:rsidP="00056F59">
            <w:pPr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كم يبلغ رصيدك الحالي في حسابك البنكي؟</w:t>
            </w:r>
          </w:p>
        </w:tc>
        <w:tc>
          <w:tcPr>
            <w:tcW w:w="4104" w:type="dxa"/>
          </w:tcPr>
          <w:p w:rsidR="00085D33" w:rsidRPr="00992648" w:rsidRDefault="00085D33" w:rsidP="00287E50">
            <w:pPr>
              <w:rPr>
                <w:b/>
                <w:bCs/>
                <w:sz w:val="20"/>
                <w:szCs w:val="20"/>
              </w:rPr>
            </w:pPr>
          </w:p>
          <w:p w:rsidR="00085D33" w:rsidRPr="00992648" w:rsidRDefault="00085D33" w:rsidP="00287E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5D33" w:rsidRPr="00992648">
        <w:tc>
          <w:tcPr>
            <w:tcW w:w="5436" w:type="dxa"/>
          </w:tcPr>
          <w:p w:rsidR="00085D33" w:rsidRPr="00992648" w:rsidRDefault="00085D33" w:rsidP="00287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What is the value of your property?</w:t>
            </w:r>
          </w:p>
          <w:p w:rsidR="00085D33" w:rsidRPr="00992648" w:rsidRDefault="00085D33" w:rsidP="00287E50">
            <w:pPr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كم تبلغ قيمة ممتلكاتك؟</w:t>
            </w:r>
          </w:p>
        </w:tc>
        <w:tc>
          <w:tcPr>
            <w:tcW w:w="4104" w:type="dxa"/>
          </w:tcPr>
          <w:p w:rsidR="00085D33" w:rsidRPr="00992648" w:rsidRDefault="00085D33" w:rsidP="00287E50">
            <w:pPr>
              <w:rPr>
                <w:b/>
                <w:bCs/>
                <w:sz w:val="20"/>
                <w:szCs w:val="20"/>
              </w:rPr>
            </w:pPr>
          </w:p>
          <w:p w:rsidR="00085D33" w:rsidRPr="00992648" w:rsidRDefault="00085D33" w:rsidP="00287E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5D33" w:rsidRPr="00992648">
        <w:tc>
          <w:tcPr>
            <w:tcW w:w="5436" w:type="dxa"/>
          </w:tcPr>
          <w:p w:rsidR="00085D33" w:rsidRPr="00992648" w:rsidRDefault="00085D33" w:rsidP="00287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What is the value of your stocks/bonds?</w:t>
            </w:r>
          </w:p>
          <w:p w:rsidR="00085D33" w:rsidRPr="00992648" w:rsidRDefault="00085D33" w:rsidP="00287E50">
            <w:pPr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كم تبلغ قيمة السندات والأسهم التي تملكها؟</w:t>
            </w:r>
          </w:p>
          <w:p w:rsidR="00085D33" w:rsidRPr="00992648" w:rsidRDefault="00085D33" w:rsidP="00287E50">
            <w:pPr>
              <w:rPr>
                <w:sz w:val="20"/>
                <w:szCs w:val="20"/>
              </w:rPr>
            </w:pPr>
          </w:p>
        </w:tc>
        <w:tc>
          <w:tcPr>
            <w:tcW w:w="4104" w:type="dxa"/>
          </w:tcPr>
          <w:p w:rsidR="00085D33" w:rsidRPr="00992648" w:rsidRDefault="00085D33" w:rsidP="00287E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5D33" w:rsidRPr="00992648">
        <w:tc>
          <w:tcPr>
            <w:tcW w:w="5436" w:type="dxa"/>
          </w:tcPr>
          <w:p w:rsidR="00085D33" w:rsidRPr="00992648" w:rsidRDefault="00085D33" w:rsidP="00287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What is the amount of other assets that you have? </w:t>
            </w:r>
          </w:p>
          <w:p w:rsidR="00085D33" w:rsidRPr="00992648" w:rsidRDefault="00085D33" w:rsidP="00287E50">
            <w:pPr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ما هي قيمة الممتلكات الأخرى التي لديك؟</w:t>
            </w:r>
          </w:p>
        </w:tc>
        <w:tc>
          <w:tcPr>
            <w:tcW w:w="4104" w:type="dxa"/>
          </w:tcPr>
          <w:p w:rsidR="00085D33" w:rsidRPr="00992648" w:rsidRDefault="00085D33" w:rsidP="00287E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5D33" w:rsidRPr="00992648">
        <w:tc>
          <w:tcPr>
            <w:tcW w:w="5436" w:type="dxa"/>
          </w:tcPr>
          <w:p w:rsidR="00085D33" w:rsidRPr="00992648" w:rsidRDefault="00085D33" w:rsidP="00287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 xml:space="preserve">How much money do you owe?   </w:t>
            </w:r>
          </w:p>
          <w:p w:rsidR="00085D33" w:rsidRPr="00992648" w:rsidRDefault="00085D33" w:rsidP="00287E50">
            <w:pPr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>ما هي قيمة مديونيتك؟</w:t>
            </w:r>
          </w:p>
        </w:tc>
        <w:tc>
          <w:tcPr>
            <w:tcW w:w="4104" w:type="dxa"/>
          </w:tcPr>
          <w:p w:rsidR="00085D33" w:rsidRPr="00992648" w:rsidRDefault="00085D33" w:rsidP="00287E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5D33" w:rsidRPr="00992648">
        <w:tc>
          <w:tcPr>
            <w:tcW w:w="5436" w:type="dxa"/>
          </w:tcPr>
          <w:p w:rsidR="00085D33" w:rsidRPr="00992648" w:rsidRDefault="00085D33" w:rsidP="00287E50">
            <w:pPr>
              <w:rPr>
                <w:sz w:val="20"/>
                <w:szCs w:val="20"/>
              </w:rPr>
            </w:pPr>
            <w:r w:rsidRPr="00992648">
              <w:rPr>
                <w:sz w:val="20"/>
                <w:szCs w:val="20"/>
              </w:rPr>
              <w:t>What is your total net worth (your assets minus your debts)?</w:t>
            </w:r>
          </w:p>
          <w:p w:rsidR="00085D33" w:rsidRPr="00992648" w:rsidRDefault="00085D33" w:rsidP="00287E50">
            <w:pPr>
              <w:rPr>
                <w:sz w:val="20"/>
                <w:szCs w:val="20"/>
              </w:rPr>
            </w:pPr>
            <w:r w:rsidRPr="00992648">
              <w:rPr>
                <w:rFonts w:ascii="Times New Roman" w:hAnsi="Times New Roman" w:cs="Times New Roman"/>
                <w:sz w:val="20"/>
                <w:szCs w:val="20"/>
              </w:rPr>
              <w:t xml:space="preserve">ما هي قيمة إجمالي وصافي مملتكاتك دون قيمة ديونك؟  </w:t>
            </w:r>
          </w:p>
        </w:tc>
        <w:tc>
          <w:tcPr>
            <w:tcW w:w="4104" w:type="dxa"/>
          </w:tcPr>
          <w:p w:rsidR="00085D33" w:rsidRPr="00992648" w:rsidRDefault="00085D33" w:rsidP="00287E5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085D33" w:rsidRPr="00656835" w:rsidRDefault="00085D33" w:rsidP="009F5E98">
      <w:pPr>
        <w:rPr>
          <w:b/>
          <w:bCs/>
          <w:sz w:val="20"/>
          <w:szCs w:val="20"/>
        </w:rPr>
      </w:pPr>
      <w:r w:rsidRPr="00656835">
        <w:rPr>
          <w:b/>
          <w:bCs/>
          <w:sz w:val="20"/>
          <w:szCs w:val="20"/>
        </w:rPr>
        <w:t xml:space="preserve">  </w:t>
      </w:r>
    </w:p>
    <w:p w:rsidR="00085D33" w:rsidRPr="00B3261F" w:rsidRDefault="00085D33" w:rsidP="009F5E98">
      <w:pPr>
        <w:rPr>
          <w:b/>
          <w:bCs/>
          <w:color w:val="943634"/>
          <w:sz w:val="20"/>
          <w:szCs w:val="20"/>
        </w:rPr>
      </w:pPr>
    </w:p>
    <w:p w:rsidR="00085D33" w:rsidRDefault="00085D33" w:rsidP="009F5E98">
      <w:pPr>
        <w:rPr>
          <w:rFonts w:ascii="Times New Roman" w:hAnsi="Times New Roman" w:cs="Times New Roman"/>
          <w:color w:val="943634"/>
          <w:sz w:val="20"/>
          <w:szCs w:val="20"/>
        </w:rPr>
      </w:pPr>
      <w:r>
        <w:rPr>
          <w:b/>
          <w:bCs/>
          <w:color w:val="943634"/>
          <w:sz w:val="20"/>
          <w:szCs w:val="20"/>
        </w:rPr>
        <w:t>GENERAL QUESTIONS</w:t>
      </w:r>
    </w:p>
    <w:p w:rsidR="00085D33" w:rsidRPr="00056F59" w:rsidRDefault="00085D33" w:rsidP="009F5E98">
      <w:pPr>
        <w:rPr>
          <w:color w:val="943634"/>
          <w:sz w:val="20"/>
          <w:szCs w:val="20"/>
        </w:rPr>
      </w:pPr>
      <w:r>
        <w:rPr>
          <w:rFonts w:ascii="Times New Roman" w:hAnsi="Times New Roman" w:cs="Times New Roman"/>
          <w:color w:val="943634"/>
          <w:sz w:val="20"/>
          <w:szCs w:val="20"/>
        </w:rPr>
        <w:t>أ</w:t>
      </w:r>
      <w:r w:rsidRPr="00056F59">
        <w:rPr>
          <w:rFonts w:ascii="Times New Roman" w:hAnsi="Times New Roman" w:cs="Times New Roman"/>
          <w:b/>
          <w:bCs/>
          <w:color w:val="943634"/>
          <w:sz w:val="20"/>
          <w:szCs w:val="20"/>
        </w:rPr>
        <w:t>سئلة عامة</w:t>
      </w:r>
    </w:p>
    <w:p w:rsidR="00085D33" w:rsidRPr="00656835" w:rsidRDefault="00085D33" w:rsidP="009F5E98">
      <w:pPr>
        <w:ind w:left="180"/>
        <w:rPr>
          <w:sz w:val="20"/>
          <w:szCs w:val="20"/>
        </w:rPr>
      </w:pPr>
      <w:r w:rsidRPr="00656835">
        <w:rPr>
          <w:sz w:val="20"/>
          <w:szCs w:val="20"/>
        </w:rPr>
        <w:t xml:space="preserve"> </w:t>
      </w:r>
    </w:p>
    <w:p w:rsidR="00085D33" w:rsidRDefault="00085D33" w:rsidP="009F5E98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656835">
        <w:rPr>
          <w:sz w:val="20"/>
          <w:szCs w:val="20"/>
        </w:rPr>
        <w:t>Have you or yo</w:t>
      </w:r>
      <w:r>
        <w:rPr>
          <w:sz w:val="20"/>
          <w:szCs w:val="20"/>
        </w:rPr>
        <w:t>ur accompanying dependants ever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85D33" w:rsidRPr="00656835" w:rsidRDefault="00085D33" w:rsidP="00D07F64">
      <w:pPr>
        <w:ind w:firstLine="36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هل سبق لك أو لأحد من الأفراد المرافقين معك وأن تعرضتم لما يلي:</w:t>
      </w:r>
      <w:r w:rsidRPr="00656835">
        <w:rPr>
          <w:sz w:val="20"/>
          <w:szCs w:val="20"/>
        </w:rPr>
        <w:tab/>
        <w:t xml:space="preserve"> </w:t>
      </w:r>
    </w:p>
    <w:p w:rsidR="00085D33" w:rsidRPr="00656835" w:rsidRDefault="00085D33" w:rsidP="009F5E98">
      <w:pPr>
        <w:rPr>
          <w:sz w:val="20"/>
          <w:szCs w:val="20"/>
        </w:rPr>
      </w:pPr>
    </w:p>
    <w:p w:rsidR="00085D33" w:rsidRDefault="00085D33" w:rsidP="00056F59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hanging="648"/>
        <w:rPr>
          <w:sz w:val="20"/>
          <w:szCs w:val="20"/>
        </w:rPr>
      </w:pPr>
      <w:r w:rsidRPr="00656835">
        <w:rPr>
          <w:sz w:val="20"/>
          <w:szCs w:val="20"/>
        </w:rPr>
        <w:t xml:space="preserve">Had any serious disease or physical or mental disorder?   (Yes,  No)  </w:t>
      </w:r>
      <w:r w:rsidRPr="00056F59">
        <w:rPr>
          <w:sz w:val="20"/>
          <w:szCs w:val="20"/>
        </w:rPr>
        <w:t xml:space="preserve"> </w:t>
      </w:r>
    </w:p>
    <w:p w:rsidR="00085D33" w:rsidRPr="00056F59" w:rsidRDefault="00085D33" w:rsidP="00893A92">
      <w:pPr>
        <w:spacing w:line="36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الإصابة بأي مرض خطير أو مرض جسدي أو عقلي (نعم، لا)       </w:t>
      </w:r>
    </w:p>
    <w:p w:rsidR="00085D33" w:rsidRDefault="00085D33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sz w:val="20"/>
          <w:szCs w:val="20"/>
        </w:rPr>
      </w:pPr>
      <w:r w:rsidRPr="00656835">
        <w:rPr>
          <w:sz w:val="20"/>
          <w:szCs w:val="20"/>
        </w:rPr>
        <w:t xml:space="preserve">Been convicted of or are currently charged with any crime or offence in any country?  (Yes, No)   </w:t>
      </w:r>
    </w:p>
    <w:p w:rsidR="00085D33" w:rsidRDefault="00085D33" w:rsidP="00893A92">
      <w:pPr>
        <w:spacing w:line="360" w:lineRule="auto"/>
        <w:ind w:left="36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الإدانة أو تلقي تهمة بجريمة أو جناية في أي بلد ما حالياً أو في السابق (نعم، لا)</w:t>
      </w:r>
    </w:p>
    <w:p w:rsidR="00085D33" w:rsidRDefault="00085D33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sz w:val="20"/>
          <w:szCs w:val="20"/>
        </w:rPr>
      </w:pPr>
      <w:r w:rsidRPr="00656835">
        <w:rPr>
          <w:sz w:val="20"/>
          <w:szCs w:val="20"/>
        </w:rPr>
        <w:t>Applied previously for an immigrant or temporary resident visa to Canada (i.e. visitor/student/worker)?</w:t>
      </w:r>
      <w:r w:rsidRPr="00656835">
        <w:rPr>
          <w:sz w:val="20"/>
          <w:szCs w:val="20"/>
        </w:rPr>
        <w:tab/>
        <w:t xml:space="preserve"> (Yes,  No)</w:t>
      </w:r>
    </w:p>
    <w:p w:rsidR="00085D33" w:rsidRPr="00656835" w:rsidRDefault="00085D33" w:rsidP="00893A92">
      <w:pPr>
        <w:spacing w:line="360" w:lineRule="auto"/>
        <w:ind w:left="36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التقدم سابقاً بطلب الهجرة أو الإقامة المؤقتة أو الفيزا لكندا ( كطلب للزيارة أو للدراسة أو للعمل)  (نعم، لا)</w:t>
      </w:r>
    </w:p>
    <w:p w:rsidR="00085D33" w:rsidRDefault="00085D33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sz w:val="20"/>
          <w:szCs w:val="20"/>
        </w:rPr>
      </w:pPr>
      <w:r w:rsidRPr="00656835">
        <w:rPr>
          <w:sz w:val="20"/>
          <w:szCs w:val="20"/>
        </w:rPr>
        <w:t>Been refused an immigrant or visitor visa to Canada or any other country?  (Yes,  No )</w:t>
      </w:r>
    </w:p>
    <w:p w:rsidR="00085D33" w:rsidRDefault="00085D33" w:rsidP="00D07F64">
      <w:pPr>
        <w:spacing w:line="360" w:lineRule="auto"/>
        <w:ind w:left="36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رفض طلب للهجرة أو الزيارة إلى كندا أو أي بلد أخر (نعم، لا) </w:t>
      </w:r>
    </w:p>
    <w:p w:rsidR="00085D33" w:rsidRDefault="00085D33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sz w:val="20"/>
          <w:szCs w:val="20"/>
        </w:rPr>
      </w:pPr>
      <w:r w:rsidRPr="00656835">
        <w:rPr>
          <w:sz w:val="20"/>
          <w:szCs w:val="20"/>
        </w:rPr>
        <w:t xml:space="preserve">Been refused admission to, or ordered to leave Canada or any other country? (Yes,  No)   </w:t>
      </w:r>
    </w:p>
    <w:p w:rsidR="00085D33" w:rsidRPr="00656835" w:rsidRDefault="00085D33" w:rsidP="00D07F64">
      <w:pPr>
        <w:spacing w:line="360" w:lineRule="auto"/>
        <w:ind w:left="36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رفض الدخول إلى كندا أو اي بلد آخر أو طلب السفر أو مغادرتها (نعم، لا)</w:t>
      </w:r>
    </w:p>
    <w:p w:rsidR="00085D33" w:rsidRDefault="00085D33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sz w:val="20"/>
          <w:szCs w:val="20"/>
        </w:rPr>
      </w:pPr>
      <w:r w:rsidRPr="00656835">
        <w:rPr>
          <w:sz w:val="20"/>
          <w:szCs w:val="20"/>
        </w:rPr>
        <w:t xml:space="preserve">Been involved in the commission of a war crime or a crime against humanity?  (Yes,  No)   </w:t>
      </w:r>
    </w:p>
    <w:p w:rsidR="00085D33" w:rsidRPr="00656835" w:rsidRDefault="00085D33" w:rsidP="00893A92">
      <w:pPr>
        <w:spacing w:line="360" w:lineRule="auto"/>
        <w:ind w:left="36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التورط في جريمة جرب أو جريمة ضد الإنسانية  (نعم، لا)</w:t>
      </w:r>
    </w:p>
    <w:p w:rsidR="00085D33" w:rsidRDefault="00085D33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sz w:val="20"/>
          <w:szCs w:val="20"/>
        </w:rPr>
      </w:pPr>
      <w:r w:rsidRPr="00656835">
        <w:rPr>
          <w:sz w:val="20"/>
          <w:szCs w:val="20"/>
        </w:rPr>
        <w:t xml:space="preserve">Applied previously for permanent status in Canada?   (Yes,  No)   </w:t>
      </w:r>
    </w:p>
    <w:p w:rsidR="00085D33" w:rsidRPr="00656835" w:rsidRDefault="00085D33" w:rsidP="00893A92">
      <w:pPr>
        <w:spacing w:line="360" w:lineRule="auto"/>
        <w:ind w:left="36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التقدم سابقاً لطلب الإقامة الدائمة في كندا (نعم، لا)</w:t>
      </w:r>
    </w:p>
    <w:p w:rsidR="00085D33" w:rsidRPr="00656835" w:rsidRDefault="00085D33" w:rsidP="009F5E98">
      <w:pPr>
        <w:spacing w:line="360" w:lineRule="auto"/>
        <w:ind w:left="180"/>
        <w:rPr>
          <w:sz w:val="20"/>
          <w:szCs w:val="20"/>
        </w:rPr>
      </w:pPr>
    </w:p>
    <w:p w:rsidR="00085D33" w:rsidRDefault="00085D33" w:rsidP="009F5E9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6835">
        <w:rPr>
          <w:sz w:val="20"/>
          <w:szCs w:val="20"/>
        </w:rPr>
        <w:t>If you have answered "yes" to any of the questions above, please provide details below:</w:t>
      </w:r>
    </w:p>
    <w:p w:rsidR="00085D33" w:rsidRPr="00656835" w:rsidRDefault="00085D33" w:rsidP="00893A92">
      <w:pPr>
        <w:spacing w:line="36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:إذا كانت إجابتك "نعم" على أي من الأسئلة أعلاه، الرجاء تزويدنا بالتفاصيل هنا</w:t>
      </w:r>
    </w:p>
    <w:p w:rsidR="00085D33" w:rsidRPr="00656835" w:rsidRDefault="00085D33" w:rsidP="00656835"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 w:rsidR="00085D33" w:rsidRPr="00656835" w:rsidRDefault="00085D33" w:rsidP="00656835"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 w:rsidR="00085D33" w:rsidRPr="00F56962" w:rsidRDefault="00085D33" w:rsidP="00F56962">
      <w:pPr>
        <w:spacing w:line="480" w:lineRule="auto"/>
        <w:rPr>
          <w:rFonts w:ascii="Times New Roman" w:hAnsi="Times New Roman" w:cs="Times New Roman"/>
          <w:rtl/>
          <w:lang w:val="ru-RU" w:bidi="ar-JO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sectPr w:rsidR="00085D33" w:rsidRPr="00F56962" w:rsidSect="00B3261F">
      <w:headerReference w:type="default" r:id="rId7"/>
      <w:footerReference w:type="default" r:id="rId8"/>
      <w:pgSz w:w="12240" w:h="15840"/>
      <w:pgMar w:top="2160" w:right="1080" w:bottom="1800" w:left="990" w:header="45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D33" w:rsidRDefault="00085D33" w:rsidP="003A670A">
      <w:r>
        <w:separator/>
      </w:r>
    </w:p>
  </w:endnote>
  <w:endnote w:type="continuationSeparator" w:id="0">
    <w:p w:rsidR="00085D33" w:rsidRDefault="00085D33" w:rsidP="003A6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D33" w:rsidRDefault="00085D33">
    <w:pPr>
      <w:pStyle w:val="Footer"/>
    </w:pPr>
    <w:r w:rsidRPr="00E83F7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8" type="#_x0000_t75" alt="jk paper footer copy.jpg" style="width:505.5pt;height:68.25pt;visibility:visible">
          <v:imagedata r:id="rId1" o:title=""/>
        </v:shape>
      </w:pict>
    </w:r>
  </w:p>
  <w:p w:rsidR="00085D33" w:rsidRDefault="00085D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D33" w:rsidRDefault="00085D33" w:rsidP="003A670A">
      <w:r>
        <w:separator/>
      </w:r>
    </w:p>
  </w:footnote>
  <w:footnote w:type="continuationSeparator" w:id="0">
    <w:p w:rsidR="00085D33" w:rsidRDefault="00085D33" w:rsidP="003A67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D33" w:rsidRDefault="00085D33" w:rsidP="00B3261F">
    <w:pPr>
      <w:pStyle w:val="Header"/>
      <w:jc w:val="center"/>
    </w:pPr>
    <w:r w:rsidRPr="00E83F7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jk header.jpg" style="width:393.75pt;height:73.5pt;visibility:visible">
          <v:imagedata r:id="rId1" o:title=""/>
        </v:shape>
      </w:pict>
    </w:r>
  </w:p>
  <w:p w:rsidR="00085D33" w:rsidRDefault="00085D33" w:rsidP="003A670A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223A"/>
    <w:multiLevelType w:val="hybridMultilevel"/>
    <w:tmpl w:val="2880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CE40200"/>
    <w:multiLevelType w:val="hybridMultilevel"/>
    <w:tmpl w:val="CB94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1247879"/>
    <w:multiLevelType w:val="hybridMultilevel"/>
    <w:tmpl w:val="22F8E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42CF3"/>
    <w:multiLevelType w:val="hybridMultilevel"/>
    <w:tmpl w:val="38A8F162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cs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448"/>
        </w:tabs>
        <w:ind w:left="244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">
    <w:nsid w:val="3BD51AE0"/>
    <w:multiLevelType w:val="hybridMultilevel"/>
    <w:tmpl w:val="4ED4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7997C3D"/>
    <w:multiLevelType w:val="hybridMultilevel"/>
    <w:tmpl w:val="1A72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D6B138F"/>
    <w:multiLevelType w:val="hybridMultilevel"/>
    <w:tmpl w:val="0208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DD73E9E"/>
    <w:multiLevelType w:val="hybridMultilevel"/>
    <w:tmpl w:val="08121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711B4"/>
    <w:multiLevelType w:val="hybridMultilevel"/>
    <w:tmpl w:val="9312C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6CBA7B66"/>
    <w:multiLevelType w:val="hybridMultilevel"/>
    <w:tmpl w:val="B0124E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213B38"/>
    <w:multiLevelType w:val="hybridMultilevel"/>
    <w:tmpl w:val="B38A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88B3B53"/>
    <w:multiLevelType w:val="hybridMultilevel"/>
    <w:tmpl w:val="278A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5DF"/>
    <w:rsid w:val="00026AF7"/>
    <w:rsid w:val="000362DF"/>
    <w:rsid w:val="00056F59"/>
    <w:rsid w:val="00085D33"/>
    <w:rsid w:val="001875D2"/>
    <w:rsid w:val="001B08D3"/>
    <w:rsid w:val="001C153C"/>
    <w:rsid w:val="001D5220"/>
    <w:rsid w:val="00236750"/>
    <w:rsid w:val="0024636E"/>
    <w:rsid w:val="002463E5"/>
    <w:rsid w:val="002641AF"/>
    <w:rsid w:val="00287E50"/>
    <w:rsid w:val="002A0A06"/>
    <w:rsid w:val="002F0817"/>
    <w:rsid w:val="002F18AD"/>
    <w:rsid w:val="00302665"/>
    <w:rsid w:val="003129FD"/>
    <w:rsid w:val="003826F7"/>
    <w:rsid w:val="003A670A"/>
    <w:rsid w:val="003B2253"/>
    <w:rsid w:val="003F683A"/>
    <w:rsid w:val="004301F2"/>
    <w:rsid w:val="004344B9"/>
    <w:rsid w:val="00445068"/>
    <w:rsid w:val="00463598"/>
    <w:rsid w:val="00465CBF"/>
    <w:rsid w:val="00473558"/>
    <w:rsid w:val="004A7192"/>
    <w:rsid w:val="004D1BA3"/>
    <w:rsid w:val="004D6107"/>
    <w:rsid w:val="005957C8"/>
    <w:rsid w:val="005A7D25"/>
    <w:rsid w:val="005B203C"/>
    <w:rsid w:val="005B47C8"/>
    <w:rsid w:val="005C76D0"/>
    <w:rsid w:val="005E062A"/>
    <w:rsid w:val="00615E0E"/>
    <w:rsid w:val="006227C7"/>
    <w:rsid w:val="00634A7C"/>
    <w:rsid w:val="00641C2B"/>
    <w:rsid w:val="00656835"/>
    <w:rsid w:val="00663612"/>
    <w:rsid w:val="00695D46"/>
    <w:rsid w:val="006E076E"/>
    <w:rsid w:val="006E2293"/>
    <w:rsid w:val="00741B4F"/>
    <w:rsid w:val="0077105C"/>
    <w:rsid w:val="00792EA8"/>
    <w:rsid w:val="0079746B"/>
    <w:rsid w:val="007A7921"/>
    <w:rsid w:val="007E2A2F"/>
    <w:rsid w:val="007F2418"/>
    <w:rsid w:val="0085429B"/>
    <w:rsid w:val="008547BA"/>
    <w:rsid w:val="00893A92"/>
    <w:rsid w:val="008A1E36"/>
    <w:rsid w:val="008D15DF"/>
    <w:rsid w:val="008D221D"/>
    <w:rsid w:val="00915A82"/>
    <w:rsid w:val="00953EC7"/>
    <w:rsid w:val="00960895"/>
    <w:rsid w:val="00966DC7"/>
    <w:rsid w:val="00990CFD"/>
    <w:rsid w:val="00992648"/>
    <w:rsid w:val="009A2E1F"/>
    <w:rsid w:val="009F5E98"/>
    <w:rsid w:val="00A47E66"/>
    <w:rsid w:val="00AB75CB"/>
    <w:rsid w:val="00AC4C26"/>
    <w:rsid w:val="00AE3F41"/>
    <w:rsid w:val="00B3261F"/>
    <w:rsid w:val="00B43A0E"/>
    <w:rsid w:val="00B65EB6"/>
    <w:rsid w:val="00BE3534"/>
    <w:rsid w:val="00BE3A52"/>
    <w:rsid w:val="00C13C14"/>
    <w:rsid w:val="00C60FDC"/>
    <w:rsid w:val="00C926FE"/>
    <w:rsid w:val="00CC749B"/>
    <w:rsid w:val="00D07F64"/>
    <w:rsid w:val="00D17FE8"/>
    <w:rsid w:val="00D47272"/>
    <w:rsid w:val="00E238D3"/>
    <w:rsid w:val="00E27455"/>
    <w:rsid w:val="00E34589"/>
    <w:rsid w:val="00E83F71"/>
    <w:rsid w:val="00EB6A47"/>
    <w:rsid w:val="00EE486C"/>
    <w:rsid w:val="00EE59A3"/>
    <w:rsid w:val="00F46B69"/>
    <w:rsid w:val="00F4784C"/>
    <w:rsid w:val="00F553BB"/>
    <w:rsid w:val="00F56962"/>
    <w:rsid w:val="00F721F2"/>
    <w:rsid w:val="00F91666"/>
    <w:rsid w:val="00F949A9"/>
    <w:rsid w:val="00FE34D5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2A"/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26FE"/>
    <w:pPr>
      <w:ind w:left="720"/>
    </w:pPr>
  </w:style>
  <w:style w:type="paragraph" w:styleId="Header">
    <w:name w:val="header"/>
    <w:basedOn w:val="Normal"/>
    <w:link w:val="HeaderChar"/>
    <w:uiPriority w:val="99"/>
    <w:rsid w:val="003A6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A670A"/>
  </w:style>
  <w:style w:type="character" w:styleId="PageNumber">
    <w:name w:val="page number"/>
    <w:basedOn w:val="DefaultParagraphFont"/>
    <w:uiPriority w:val="99"/>
    <w:semiHidden/>
    <w:rsid w:val="003A670A"/>
  </w:style>
  <w:style w:type="paragraph" w:styleId="Footer">
    <w:name w:val="footer"/>
    <w:basedOn w:val="Normal"/>
    <w:link w:val="FooterChar"/>
    <w:uiPriority w:val="99"/>
    <w:rsid w:val="003A6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670A"/>
  </w:style>
  <w:style w:type="paragraph" w:styleId="BalloonText">
    <w:name w:val="Balloon Text"/>
    <w:basedOn w:val="Normal"/>
    <w:link w:val="BalloonTextChar"/>
    <w:uiPriority w:val="99"/>
    <w:semiHidden/>
    <w:rsid w:val="003A6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67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7F2418"/>
    <w:rPr>
      <w:color w:val="0000FF"/>
      <w:u w:val="single"/>
    </w:rPr>
  </w:style>
  <w:style w:type="paragraph" w:styleId="NoSpacing">
    <w:name w:val="No Spacing"/>
    <w:uiPriority w:val="99"/>
    <w:qFormat/>
    <w:rsid w:val="007F2418"/>
    <w:rPr>
      <w:rFonts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1344</Words>
  <Characters>7663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QUESTIONNAIRE</dc:title>
  <dc:subject/>
  <dc:creator>Panya Jain</dc:creator>
  <cp:keywords/>
  <dc:description/>
  <cp:lastModifiedBy>admin</cp:lastModifiedBy>
  <cp:revision>2</cp:revision>
  <dcterms:created xsi:type="dcterms:W3CDTF">2017-08-02T13:17:00Z</dcterms:created>
  <dcterms:modified xsi:type="dcterms:W3CDTF">2017-08-02T13:17:00Z</dcterms:modified>
</cp:coreProperties>
</file>